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8A14" w14:textId="77777777" w:rsidR="009C3912" w:rsidRDefault="00B416AE">
      <w:pPr>
        <w:pStyle w:val="1"/>
      </w:pPr>
      <w:bookmarkStart w:id="0" w:name="_GoBack"/>
      <w:bookmarkEnd w:id="0"/>
      <w:r>
        <w:t>Заявление о назначении государственной социальной помощи на основании социального контракта</w:t>
      </w:r>
      <w:r>
        <w:rPr>
          <w:vertAlign w:val="superscript"/>
        </w:rPr>
        <w:t> </w:t>
      </w:r>
    </w:p>
    <w:p w14:paraId="4E1BF14A" w14:textId="77777777" w:rsidR="009C3912" w:rsidRDefault="009C3912">
      <w:pPr>
        <w:pStyle w:val="a3"/>
      </w:pPr>
    </w:p>
    <w:tbl>
      <w:tblPr>
        <w:tblW w:w="105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5898"/>
        <w:gridCol w:w="57"/>
      </w:tblGrid>
      <w:tr w:rsidR="009C3912" w14:paraId="05FD29A7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47D6D" w14:textId="77777777" w:rsidR="009C3912" w:rsidRDefault="009C3912">
            <w:pPr>
              <w:pStyle w:val="a3"/>
            </w:pP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4C7465" w14:textId="77777777" w:rsidR="009C3912" w:rsidRDefault="00B416AE">
            <w:pPr>
              <w:pStyle w:val="a3"/>
              <w:jc w:val="center"/>
            </w:pPr>
            <w:r>
              <w:t>В управление социальной защиты населения</w:t>
            </w:r>
          </w:p>
          <w:p w14:paraId="441A3091" w14:textId="77777777" w:rsidR="009C3912" w:rsidRDefault="00B416AE">
            <w:pPr>
              <w:pStyle w:val="a3"/>
              <w:ind w:firstLine="0"/>
              <w:jc w:val="center"/>
            </w:pPr>
            <w:r>
              <w:t>администрации Белгородского района</w:t>
            </w:r>
          </w:p>
          <w:p w14:paraId="3BC5F767" w14:textId="77777777" w:rsidR="009C3912" w:rsidRDefault="00B416AE">
            <w:pPr>
              <w:pStyle w:val="a3"/>
              <w:ind w:firstLine="0"/>
            </w:pPr>
            <w:r>
              <w:t xml:space="preserve"> 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10442" w14:textId="77777777" w:rsidR="009C3912" w:rsidRDefault="009C3912">
            <w:pPr>
              <w:pStyle w:val="a3"/>
              <w:ind w:firstLine="0"/>
            </w:pPr>
          </w:p>
        </w:tc>
      </w:tr>
      <w:tr w:rsidR="009C3912" w14:paraId="36CF5695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39EB1" w14:textId="77777777" w:rsidR="009C3912" w:rsidRDefault="00B416AE">
            <w:pPr>
              <w:pStyle w:val="a3"/>
              <w:ind w:firstLine="0"/>
            </w:pPr>
            <w:r>
              <w:t xml:space="preserve">Прошу назначить государственную социальную помощь на </w:t>
            </w:r>
            <w:r>
              <w:t>основании социального контракта               (далее - социальный контракт).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BE0E4" w14:textId="77777777" w:rsidR="009C3912" w:rsidRDefault="009C3912">
            <w:pPr>
              <w:pStyle w:val="a3"/>
              <w:ind w:firstLine="0"/>
            </w:pPr>
          </w:p>
        </w:tc>
      </w:tr>
      <w:tr w:rsidR="009C3912" w14:paraId="7FC5E4D1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95E1B" w14:textId="77777777" w:rsidR="009C3912" w:rsidRDefault="00B416AE">
            <w:pPr>
              <w:pStyle w:val="a3"/>
              <w:ind w:firstLine="0"/>
              <w:jc w:val="center"/>
            </w:pPr>
            <w:bookmarkStart w:id="1" w:name="anchor3100"/>
            <w:bookmarkEnd w:id="1"/>
            <w:r>
              <w:t>1. Сведения о заявителе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C12B0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6047A0C7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E821EE" w14:textId="77777777" w:rsidR="009C3912" w:rsidRDefault="009C3912">
            <w:pPr>
              <w:pStyle w:val="a3"/>
              <w:ind w:firstLine="0"/>
              <w:jc w:val="center"/>
            </w:pPr>
          </w:p>
          <w:p w14:paraId="156A98FB" w14:textId="77777777" w:rsidR="009C3912" w:rsidRDefault="00B416AE">
            <w:pPr>
              <w:pStyle w:val="a3"/>
              <w:ind w:firstLine="0"/>
              <w:jc w:val="center"/>
            </w:pPr>
            <w:r>
              <w:t>ОСНОВНЫЕ СВЕДЕНИЯ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B8FC7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42E6699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FEA2E" w14:textId="77777777" w:rsidR="009C3912" w:rsidRDefault="00B416AE">
            <w:pPr>
              <w:pStyle w:val="a3"/>
              <w:ind w:firstLine="0"/>
            </w:pPr>
            <w:r>
              <w:t>Фамилия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F7B22A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ACBBA" w14:textId="77777777" w:rsidR="009C3912" w:rsidRDefault="009C3912">
            <w:pPr>
              <w:pStyle w:val="a3"/>
              <w:ind w:firstLine="0"/>
            </w:pPr>
          </w:p>
        </w:tc>
      </w:tr>
      <w:tr w:rsidR="009C3912" w14:paraId="7228485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6CFF6D" w14:textId="77777777" w:rsidR="009C3912" w:rsidRDefault="00B416AE">
            <w:pPr>
              <w:pStyle w:val="a3"/>
              <w:ind w:firstLine="0"/>
            </w:pPr>
            <w:r>
              <w:t>Имя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C8FB5F7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49581" w14:textId="77777777" w:rsidR="009C3912" w:rsidRDefault="009C3912">
            <w:pPr>
              <w:pStyle w:val="a3"/>
              <w:ind w:firstLine="0"/>
            </w:pPr>
          </w:p>
        </w:tc>
      </w:tr>
      <w:tr w:rsidR="009C3912" w14:paraId="323C5AA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E6CCABD" w14:textId="77777777" w:rsidR="009C3912" w:rsidRDefault="00B416AE">
            <w:pPr>
              <w:pStyle w:val="a3"/>
              <w:ind w:firstLine="0"/>
            </w:pPr>
            <w:r>
              <w:t>Отчество (при наличии)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AA7BEA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0B63E" w14:textId="77777777" w:rsidR="009C3912" w:rsidRDefault="009C3912">
            <w:pPr>
              <w:pStyle w:val="a3"/>
              <w:ind w:firstLine="0"/>
            </w:pPr>
          </w:p>
        </w:tc>
      </w:tr>
      <w:tr w:rsidR="009C3912" w14:paraId="7B36CB6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06E11A1" w14:textId="77777777" w:rsidR="009C3912" w:rsidRDefault="00B416AE">
            <w:pPr>
              <w:pStyle w:val="a3"/>
              <w:ind w:firstLine="0"/>
            </w:pPr>
            <w:r>
              <w:t>СНИЛС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9A73557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61B02" w14:textId="77777777" w:rsidR="009C3912" w:rsidRDefault="009C3912">
            <w:pPr>
              <w:pStyle w:val="a3"/>
              <w:ind w:firstLine="0"/>
            </w:pPr>
          </w:p>
        </w:tc>
      </w:tr>
      <w:tr w:rsidR="009C3912" w14:paraId="422CF49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5362A" w14:textId="77777777" w:rsidR="009C3912" w:rsidRDefault="00B416AE">
            <w:pPr>
              <w:pStyle w:val="a3"/>
              <w:ind w:firstLine="0"/>
            </w:pPr>
            <w:r>
              <w:t>Гражданство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9B885B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ACD26" w14:textId="77777777" w:rsidR="009C3912" w:rsidRDefault="009C3912">
            <w:pPr>
              <w:pStyle w:val="a3"/>
              <w:ind w:firstLine="0"/>
            </w:pPr>
          </w:p>
        </w:tc>
      </w:tr>
      <w:tr w:rsidR="009C3912" w14:paraId="189F737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B0DB4A" w14:textId="77777777" w:rsidR="009C3912" w:rsidRDefault="00B416AE">
            <w:pPr>
              <w:pStyle w:val="a3"/>
              <w:ind w:firstLine="0"/>
            </w:pPr>
            <w:r>
              <w:t>Сведения о документе, удостоверяющем личность (вид, дата выдачи, реквизиты)</w:t>
            </w:r>
            <w:r>
              <w:rPr>
                <w:vertAlign w:val="superscript"/>
              </w:rPr>
              <w:t> </w:t>
            </w:r>
            <w:hyperlink r:id="rId6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D97ED4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32F6F" w14:textId="77777777" w:rsidR="009C3912" w:rsidRDefault="009C3912">
            <w:pPr>
              <w:pStyle w:val="a3"/>
              <w:ind w:firstLine="0"/>
            </w:pPr>
          </w:p>
        </w:tc>
      </w:tr>
      <w:tr w:rsidR="009C3912" w14:paraId="42FACF7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C7FC8" w14:textId="77777777" w:rsidR="009C3912" w:rsidRDefault="00B416AE">
            <w:pPr>
              <w:pStyle w:val="a3"/>
              <w:ind w:firstLine="0"/>
            </w:pPr>
            <w:r>
              <w:t>Дата рождения (дд.мм.гггг)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85EEB4E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5EC66" w14:textId="77777777" w:rsidR="009C3912" w:rsidRDefault="009C3912">
            <w:pPr>
              <w:pStyle w:val="a3"/>
              <w:ind w:firstLine="0"/>
            </w:pPr>
          </w:p>
        </w:tc>
      </w:tr>
      <w:tr w:rsidR="009C3912" w14:paraId="30851CA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5A382" w14:textId="77777777" w:rsidR="009C3912" w:rsidRDefault="00B416AE">
            <w:pPr>
              <w:pStyle w:val="a3"/>
              <w:ind w:firstLine="0"/>
            </w:pPr>
            <w:bookmarkStart w:id="2" w:name="anchor3108"/>
            <w:bookmarkEnd w:id="2"/>
            <w:r>
              <w:t>Семейное положение (в браке не состоял (не состояла), состою в браке, разведен (разведена), вдовец (вдова)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8E6A33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CF44D" w14:textId="77777777" w:rsidR="009C3912" w:rsidRDefault="009C3912">
            <w:pPr>
              <w:pStyle w:val="a3"/>
              <w:ind w:firstLine="0"/>
            </w:pPr>
          </w:p>
        </w:tc>
      </w:tr>
      <w:tr w:rsidR="009C3912" w14:paraId="5B0A904B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A8A45A" w14:textId="77777777" w:rsidR="009C3912" w:rsidRDefault="00B416AE">
            <w:pPr>
              <w:pStyle w:val="a3"/>
              <w:ind w:firstLine="0"/>
            </w:pPr>
            <w:r>
              <w:t xml:space="preserve">Адрес регистрации по месту жительства </w:t>
            </w:r>
            <w:r>
              <w:t>(месту пребывания)</w:t>
            </w:r>
            <w:r>
              <w:rPr>
                <w:vertAlign w:val="superscript"/>
              </w:rPr>
              <w:t> </w:t>
            </w:r>
            <w:hyperlink r:id="rId7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B61CA9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664EC" w14:textId="77777777" w:rsidR="009C3912" w:rsidRDefault="009C3912">
            <w:pPr>
              <w:pStyle w:val="a3"/>
              <w:ind w:firstLine="0"/>
            </w:pPr>
          </w:p>
        </w:tc>
      </w:tr>
      <w:tr w:rsidR="009C3912" w14:paraId="3DD7ABA7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E6FED" w14:textId="77777777" w:rsidR="009C3912" w:rsidRDefault="00B416AE">
            <w:pPr>
              <w:pStyle w:val="a3"/>
              <w:ind w:firstLine="0"/>
            </w:pPr>
            <w:r>
              <w:t>Реквизиты записи акта о заключении (расторжении) брака</w:t>
            </w:r>
            <w:r>
              <w:rPr>
                <w:vertAlign w:val="superscript"/>
              </w:rPr>
              <w:t> </w:t>
            </w:r>
            <w:hyperlink r:id="rId8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F28B967" w14:textId="77777777" w:rsidR="009C3912" w:rsidRDefault="009C3912">
            <w:pPr>
              <w:pStyle w:val="a3"/>
              <w:ind w:firstLine="0"/>
            </w:pPr>
          </w:p>
          <w:p w14:paraId="185D8A40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  <w:p w14:paraId="578D66F5" w14:textId="77777777" w:rsidR="009C3912" w:rsidRDefault="00B416AE">
            <w:pPr>
              <w:pStyle w:val="a3"/>
              <w:ind w:firstLine="0"/>
              <w:jc w:val="center"/>
            </w:pPr>
            <w:r>
              <w:t>(номер записи акта)</w:t>
            </w:r>
          </w:p>
          <w:p w14:paraId="66B39733" w14:textId="77777777" w:rsidR="009C3912" w:rsidRDefault="009C3912">
            <w:pPr>
              <w:pStyle w:val="a3"/>
            </w:pPr>
          </w:p>
          <w:p w14:paraId="12BC6356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________________________________________________</w:t>
            </w:r>
          </w:p>
          <w:p w14:paraId="603B8B9E" w14:textId="77777777" w:rsidR="009C3912" w:rsidRDefault="00B416AE">
            <w:pPr>
              <w:pStyle w:val="a3"/>
              <w:ind w:firstLine="0"/>
              <w:jc w:val="center"/>
            </w:pPr>
            <w:r>
              <w:t>(дата составления записи акта)</w:t>
            </w:r>
          </w:p>
          <w:p w14:paraId="67682122" w14:textId="77777777" w:rsidR="009C3912" w:rsidRDefault="009C3912">
            <w:pPr>
              <w:pStyle w:val="a3"/>
            </w:pPr>
          </w:p>
          <w:p w14:paraId="20CC1568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________________________________________________</w:t>
            </w:r>
          </w:p>
          <w:p w14:paraId="505DFA84" w14:textId="77777777" w:rsidR="009C3912" w:rsidRDefault="009C3912">
            <w:pPr>
              <w:pStyle w:val="a3"/>
              <w:ind w:firstLine="0"/>
              <w:jc w:val="center"/>
            </w:pPr>
          </w:p>
          <w:p w14:paraId="40607B96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________________________________________________</w:t>
            </w:r>
          </w:p>
          <w:p w14:paraId="5071F6F8" w14:textId="77777777" w:rsidR="009C3912" w:rsidRDefault="00B416AE">
            <w:pPr>
              <w:pStyle w:val="a3"/>
              <w:ind w:firstLine="0"/>
              <w:jc w:val="center"/>
            </w:pPr>
            <w:r>
              <w:t>(наиме</w:t>
            </w:r>
            <w:r>
              <w:t>нование органа, которым произведена государственная регистрация акта гражданского состояния)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C5AE4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1FCCF2F1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E102CF" w14:textId="77777777" w:rsidR="009C3912" w:rsidRDefault="00B416AE">
            <w:pPr>
              <w:pStyle w:val="a3"/>
              <w:ind w:firstLine="0"/>
            </w:pPr>
            <w:r>
              <w:t>Запись акта о заключении (расторжении) брака была сделана компетентным органом иностранного государства</w:t>
            </w:r>
            <w:r>
              <w:rPr>
                <w:vertAlign w:val="superscript"/>
              </w:rPr>
              <w:t> </w:t>
            </w:r>
            <w:hyperlink r:id="rId9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4356A35" w14:textId="77777777" w:rsidR="009C3912" w:rsidRDefault="009C3912">
            <w:pPr>
              <w:pStyle w:val="a3"/>
              <w:ind w:firstLine="0"/>
              <w:jc w:val="center"/>
            </w:pPr>
          </w:p>
          <w:p w14:paraId="40385722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4C739223" w14:textId="77777777" w:rsidR="009C3912" w:rsidRDefault="00B416AE">
            <w:pPr>
              <w:pStyle w:val="a3"/>
              <w:ind w:firstLine="0"/>
              <w:jc w:val="center"/>
            </w:pPr>
            <w:r>
              <w:t xml:space="preserve">(нужное </w:t>
            </w:r>
            <w:r>
              <w:t>подчеркнуть)</w:t>
            </w:r>
          </w:p>
          <w:p w14:paraId="08BA19F1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1E221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3FA7DD83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0D10F" w14:textId="77777777" w:rsidR="009C3912" w:rsidRDefault="00B416AE">
            <w:pPr>
              <w:pStyle w:val="a3"/>
              <w:ind w:firstLine="0"/>
            </w:pPr>
            <w:r>
              <w:t>Реквизиты записи акта о смерти супруга</w:t>
            </w:r>
            <w:r>
              <w:rPr>
                <w:vertAlign w:val="superscript"/>
              </w:rPr>
              <w:t> </w:t>
            </w:r>
            <w:hyperlink r:id="rId10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B0E732" w14:textId="77777777" w:rsidR="009C3912" w:rsidRDefault="009C3912">
            <w:pPr>
              <w:pStyle w:val="a3"/>
            </w:pPr>
          </w:p>
          <w:p w14:paraId="27A22C3A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</w:t>
            </w:r>
          </w:p>
          <w:p w14:paraId="1387765A" w14:textId="77777777" w:rsidR="009C3912" w:rsidRDefault="00B416AE">
            <w:pPr>
              <w:pStyle w:val="a3"/>
              <w:ind w:firstLine="0"/>
              <w:jc w:val="center"/>
            </w:pPr>
            <w:r>
              <w:t>(номер записи акта)</w:t>
            </w:r>
          </w:p>
          <w:p w14:paraId="4ED426E6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</w:t>
            </w:r>
          </w:p>
          <w:p w14:paraId="3BE514FB" w14:textId="77777777" w:rsidR="009C3912" w:rsidRDefault="00B416AE">
            <w:pPr>
              <w:pStyle w:val="a3"/>
              <w:ind w:firstLine="0"/>
              <w:jc w:val="center"/>
            </w:pPr>
            <w:r>
              <w:lastRenderedPageBreak/>
              <w:t>(дата составления записи акта)</w:t>
            </w:r>
          </w:p>
          <w:p w14:paraId="5E62A957" w14:textId="77777777" w:rsidR="009C3912" w:rsidRDefault="009C3912">
            <w:pPr>
              <w:pStyle w:val="a3"/>
            </w:pPr>
          </w:p>
          <w:p w14:paraId="0A074560" w14:textId="77777777" w:rsidR="009C3912" w:rsidRDefault="00B416AE">
            <w:pPr>
              <w:pStyle w:val="a3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________________________________________________________________________</w:t>
            </w:r>
          </w:p>
          <w:p w14:paraId="53FD3463" w14:textId="77777777" w:rsidR="009C3912" w:rsidRDefault="00B416AE">
            <w:pPr>
              <w:pStyle w:val="a3"/>
              <w:ind w:firstLine="0"/>
              <w:jc w:val="center"/>
            </w:pPr>
            <w:r>
              <w:t>(наименование органа, которым произведена государственная регистрация акта гражданского состояния)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FA2DE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1DDAF66B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9D3A4" w14:textId="77777777" w:rsidR="009C3912" w:rsidRDefault="00B416AE">
            <w:pPr>
              <w:pStyle w:val="a3"/>
              <w:ind w:firstLine="0"/>
            </w:pPr>
            <w:r>
              <w:t>Запись акта о смерти супруга была сделана компетентным органом иностранного государства</w:t>
            </w:r>
            <w:r>
              <w:rPr>
                <w:vertAlign w:val="superscript"/>
              </w:rPr>
              <w:t> </w:t>
            </w:r>
            <w:hyperlink r:id="rId11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690762" w14:textId="77777777" w:rsidR="009C3912" w:rsidRDefault="009C3912">
            <w:pPr>
              <w:pStyle w:val="a3"/>
              <w:ind w:firstLine="0"/>
              <w:jc w:val="center"/>
            </w:pPr>
          </w:p>
          <w:p w14:paraId="564CF50B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61619AE9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подчеркнуть)</w:t>
            </w:r>
          </w:p>
          <w:p w14:paraId="7880B668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2A4D8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63EDAFD3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C3BC3" w14:textId="77777777" w:rsidR="009C3912" w:rsidRDefault="00B416AE">
            <w:pPr>
              <w:pStyle w:val="a3"/>
              <w:ind w:firstLine="0"/>
            </w:pPr>
            <w:r>
              <w:t>Место работы</w:t>
            </w:r>
            <w:r>
              <w:rPr>
                <w:vertAlign w:val="superscript"/>
              </w:rPr>
              <w:t> </w:t>
            </w:r>
            <w:hyperlink r:id="rId12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FDA053" w14:textId="77777777" w:rsidR="009C3912" w:rsidRDefault="009C3912">
            <w:pPr>
              <w:pStyle w:val="a3"/>
              <w:ind w:firstLine="0"/>
            </w:pPr>
          </w:p>
          <w:p w14:paraId="1FFC6CFE" w14:textId="77777777" w:rsidR="009C3912" w:rsidRDefault="00B416AE">
            <w:pPr>
              <w:pStyle w:val="a3"/>
              <w:ind w:firstLine="0"/>
            </w:pPr>
            <w:r>
              <w:t>____________</w:t>
            </w:r>
            <w:r>
              <w:t>____________________________________</w:t>
            </w:r>
          </w:p>
          <w:p w14:paraId="31EE01C6" w14:textId="77777777" w:rsidR="009C3912" w:rsidRDefault="009C3912">
            <w:pPr>
              <w:pStyle w:val="a3"/>
              <w:ind w:firstLine="0"/>
            </w:pPr>
          </w:p>
          <w:p w14:paraId="12C6D6EF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045AB" w14:textId="77777777" w:rsidR="009C3912" w:rsidRDefault="009C3912">
            <w:pPr>
              <w:pStyle w:val="a3"/>
              <w:ind w:firstLine="0"/>
            </w:pPr>
          </w:p>
        </w:tc>
      </w:tr>
      <w:tr w:rsidR="009C3912" w14:paraId="66AFB015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F117D" w14:textId="77777777" w:rsidR="009C3912" w:rsidRDefault="00B416AE">
            <w:pPr>
              <w:pStyle w:val="a3"/>
              <w:ind w:firstLine="0"/>
            </w:pPr>
            <w:r>
              <w:t>ИНН работодателя (налогового агента)</w:t>
            </w:r>
            <w:r>
              <w:rPr>
                <w:vertAlign w:val="superscript"/>
              </w:rPr>
              <w:t> </w:t>
            </w:r>
            <w:hyperlink r:id="rId13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CEA81A" w14:textId="77777777" w:rsidR="009C3912" w:rsidRDefault="009C3912">
            <w:pPr>
              <w:pStyle w:val="a3"/>
              <w:ind w:firstLine="0"/>
            </w:pPr>
          </w:p>
          <w:p w14:paraId="3413B00F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5F548" w14:textId="77777777" w:rsidR="009C3912" w:rsidRDefault="009C3912">
            <w:pPr>
              <w:pStyle w:val="a3"/>
              <w:ind w:firstLine="0"/>
            </w:pPr>
          </w:p>
        </w:tc>
      </w:tr>
      <w:tr w:rsidR="009C3912" w14:paraId="6D4AD116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03093D" w14:textId="77777777" w:rsidR="009C3912" w:rsidRDefault="00B416AE">
            <w:pPr>
              <w:pStyle w:val="a3"/>
              <w:ind w:firstLine="0"/>
            </w:pPr>
            <w:r>
              <w:t xml:space="preserve">Фамилия, имя, отчество (при наличии), дата </w:t>
            </w:r>
            <w:r>
              <w:t>рождения, СНИЛС нетрудоспособного лица, за которым осуществлялся оформленный в соответствии с законодательством Российской Федерации уход в период расчета среднедушевого дохода семьи</w:t>
            </w:r>
            <w:r>
              <w:rPr>
                <w:vertAlign w:val="superscript"/>
              </w:rPr>
              <w:t> </w:t>
            </w:r>
            <w:hyperlink r:id="rId14" w:history="1">
              <w:r>
                <w:rPr>
                  <w:vertAlign w:val="superscript"/>
                </w:rPr>
                <w:t>8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8673C6" w14:textId="77777777" w:rsidR="009C3912" w:rsidRDefault="00B416AE">
            <w:pPr>
              <w:pStyle w:val="a3"/>
              <w:ind w:firstLine="0"/>
              <w:jc w:val="left"/>
            </w:pPr>
            <w:r>
              <w:t>__________________________________________</w:t>
            </w:r>
            <w:r>
              <w:t>______</w:t>
            </w:r>
          </w:p>
          <w:p w14:paraId="591474A1" w14:textId="77777777" w:rsidR="009C3912" w:rsidRDefault="009C3912">
            <w:pPr>
              <w:pStyle w:val="a3"/>
              <w:ind w:firstLine="0"/>
              <w:jc w:val="left"/>
            </w:pPr>
          </w:p>
          <w:p w14:paraId="00CB2E84" w14:textId="77777777" w:rsidR="009C3912" w:rsidRDefault="00B416AE">
            <w:pPr>
              <w:pStyle w:val="a3"/>
              <w:ind w:firstLine="0"/>
              <w:jc w:val="left"/>
            </w:pPr>
            <w:r>
              <w:t>________________________________________________</w:t>
            </w:r>
          </w:p>
          <w:p w14:paraId="0DC43242" w14:textId="77777777" w:rsidR="009C3912" w:rsidRDefault="009C3912">
            <w:pPr>
              <w:pStyle w:val="a3"/>
              <w:ind w:firstLine="0"/>
              <w:jc w:val="left"/>
            </w:pPr>
          </w:p>
          <w:p w14:paraId="3AC8B936" w14:textId="77777777" w:rsidR="009C3912" w:rsidRDefault="00B416AE">
            <w:pPr>
              <w:pStyle w:val="a3"/>
              <w:ind w:firstLine="0"/>
              <w:jc w:val="left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62A8A" w14:textId="77777777" w:rsidR="009C3912" w:rsidRDefault="009C3912">
            <w:pPr>
              <w:pStyle w:val="a3"/>
              <w:ind w:firstLine="0"/>
            </w:pPr>
          </w:p>
        </w:tc>
      </w:tr>
      <w:tr w:rsidR="009C3912" w14:paraId="5968F0D6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443AD7" w14:textId="77777777" w:rsidR="009C3912" w:rsidRDefault="009C3912">
            <w:pPr>
              <w:pStyle w:val="a3"/>
              <w:ind w:firstLine="0"/>
              <w:jc w:val="center"/>
            </w:pPr>
          </w:p>
          <w:p w14:paraId="56924211" w14:textId="77777777" w:rsidR="009C3912" w:rsidRDefault="00B416AE">
            <w:pPr>
              <w:pStyle w:val="a3"/>
              <w:ind w:firstLine="0"/>
              <w:jc w:val="center"/>
            </w:pPr>
            <w:r>
              <w:t>ДОПОЛНИТЕЛЬНЫЕ СВЕДЕНИЯ</w:t>
            </w:r>
          </w:p>
          <w:p w14:paraId="43FD5899" w14:textId="77777777" w:rsidR="009C3912" w:rsidRDefault="009C3912">
            <w:pPr>
              <w:pStyle w:val="a3"/>
              <w:ind w:firstLine="0"/>
              <w:jc w:val="center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CB7ED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026D6D03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C379B" w14:textId="77777777" w:rsidR="009C3912" w:rsidRDefault="00B416AE">
            <w:pPr>
              <w:pStyle w:val="a3"/>
              <w:ind w:firstLine="0"/>
            </w:pPr>
            <w:bookmarkStart w:id="3" w:name="anchor3117"/>
            <w:bookmarkEnd w:id="3"/>
            <w:r>
              <w:t>Основное мероприятие, по которому желаю заключить социальный контракт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1E046E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23ACB9E8" wp14:editId="3464BFA4">
                  <wp:extent cx="287999" cy="395999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Поиск работы</w:t>
            </w:r>
            <w:r>
              <w:rPr>
                <w:vertAlign w:val="superscript"/>
              </w:rPr>
              <w:t> </w:t>
            </w:r>
            <w:hyperlink r:id="rId16" w:history="1">
              <w:r>
                <w:rPr>
                  <w:vertAlign w:val="superscript"/>
                </w:rPr>
                <w:t>9</w:t>
              </w:r>
            </w:hyperlink>
          </w:p>
          <w:p w14:paraId="289CE8F9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1818BF90" wp14:editId="0879A7A5">
                  <wp:extent cx="287999" cy="395999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Осуществление индивидуальной предпринимательской деятельности</w:t>
            </w:r>
            <w:r>
              <w:rPr>
                <w:vertAlign w:val="superscript"/>
              </w:rPr>
              <w:t> </w:t>
            </w:r>
            <w:hyperlink r:id="rId17" w:history="1">
              <w:r>
                <w:rPr>
                  <w:vertAlign w:val="superscript"/>
                </w:rPr>
                <w:t>10</w:t>
              </w:r>
            </w:hyperlink>
          </w:p>
          <w:p w14:paraId="26A25959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3E211E7D" wp14:editId="179B6812">
                  <wp:extent cx="287999" cy="395999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Ведение личного подсобного</w:t>
            </w:r>
          </w:p>
          <w:p w14:paraId="3D4A6A59" w14:textId="77777777" w:rsidR="009C3912" w:rsidRDefault="00B416AE">
            <w:pPr>
              <w:pStyle w:val="a3"/>
              <w:ind w:firstLine="0"/>
            </w:pPr>
            <w:r>
              <w:t>хозяйства</w:t>
            </w:r>
            <w:r>
              <w:rPr>
                <w:vertAlign w:val="superscript"/>
              </w:rPr>
              <w:t> </w:t>
            </w:r>
            <w:hyperlink r:id="rId18" w:history="1">
              <w:r>
                <w:rPr>
                  <w:vertAlign w:val="superscript"/>
                </w:rPr>
                <w:t>11</w:t>
              </w:r>
            </w:hyperlink>
          </w:p>
          <w:p w14:paraId="6ADEA8F4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3FF43908" wp14:editId="173CAE1E">
                  <wp:extent cx="287999" cy="395999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Осуществление иных мероприятий, направленных на преодоление</w:t>
            </w:r>
            <w:r>
              <w:t xml:space="preserve"> гражданином трудной жизненной ситуации</w:t>
            </w:r>
            <w:r>
              <w:rPr>
                <w:vertAlign w:val="superscript"/>
              </w:rPr>
              <w:t> </w:t>
            </w:r>
            <w:hyperlink r:id="rId19" w:history="1">
              <w:r>
                <w:rPr>
                  <w:vertAlign w:val="superscript"/>
                </w:rPr>
                <w:t>12</w:t>
              </w:r>
            </w:hyperlink>
          </w:p>
          <w:p w14:paraId="7B04838F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  <w:p w14:paraId="77380CF1" w14:textId="77777777" w:rsidR="009C3912" w:rsidRDefault="009C3912">
            <w:pPr>
              <w:pStyle w:val="a3"/>
              <w:ind w:firstLine="0"/>
            </w:pPr>
          </w:p>
          <w:p w14:paraId="3C556D77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  <w:p w14:paraId="34554812" w14:textId="77777777" w:rsidR="009C3912" w:rsidRDefault="00B416AE">
            <w:pPr>
              <w:pStyle w:val="a3"/>
              <w:ind w:firstLine="0"/>
              <w:jc w:val="center"/>
            </w:pPr>
            <w:r>
              <w:t>(нужное отметить)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AAC36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42592C92" w14:textId="77777777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FBB3F4" w14:textId="77777777" w:rsidR="009C3912" w:rsidRDefault="00B416AE">
            <w:pPr>
              <w:pStyle w:val="a3"/>
              <w:ind w:firstLine="0"/>
            </w:pPr>
            <w:r>
              <w:t>Желание в рамках социального контракта пройти дополнительное обу</w:t>
            </w:r>
            <w:r>
              <w:t>чение / профессиональную переподготовку</w:t>
            </w:r>
            <w:r>
              <w:rPr>
                <w:vertAlign w:val="superscript"/>
              </w:rPr>
              <w:t> </w:t>
            </w:r>
            <w:hyperlink r:id="rId20" w:history="1">
              <w:r>
                <w:rPr>
                  <w:vertAlign w:val="superscript"/>
                </w:rPr>
                <w:t>13</w:t>
              </w:r>
            </w:hyperlink>
          </w:p>
          <w:p w14:paraId="65336365" w14:textId="77777777" w:rsidR="009C3912" w:rsidRDefault="009C3912">
            <w:pPr>
              <w:pStyle w:val="a3"/>
              <w:ind w:firstLine="0"/>
            </w:pP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78FCAB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5F822A4C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подчеркнуть)</w:t>
            </w:r>
          </w:p>
          <w:p w14:paraId="1F9DA151" w14:textId="77777777" w:rsidR="009C3912" w:rsidRDefault="009C3912">
            <w:pPr>
              <w:pStyle w:val="a3"/>
              <w:ind w:firstLine="0"/>
              <w:jc w:val="center"/>
            </w:pPr>
          </w:p>
          <w:p w14:paraId="7D4275FE" w14:textId="77777777" w:rsidR="009C3912" w:rsidRDefault="009C3912">
            <w:pPr>
              <w:pStyle w:val="a3"/>
              <w:ind w:firstLine="0"/>
              <w:jc w:val="center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57BBE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3453BE19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20FC350" w14:textId="77777777" w:rsidR="009C3912" w:rsidRDefault="00B416AE">
            <w:pPr>
              <w:pStyle w:val="a3"/>
              <w:ind w:firstLine="0"/>
            </w:pPr>
            <w:r>
              <w:t>Наличие подготовленного бизнес-плана</w:t>
            </w:r>
            <w:r>
              <w:rPr>
                <w:vertAlign w:val="superscript"/>
              </w:rPr>
              <w:t> </w:t>
            </w:r>
            <w:hyperlink r:id="rId21" w:history="1">
              <w:r>
                <w:rPr>
                  <w:vertAlign w:val="superscript"/>
                </w:rPr>
                <w:t>14</w:t>
              </w:r>
            </w:hyperlink>
          </w:p>
          <w:p w14:paraId="61C4D1F1" w14:textId="77777777" w:rsidR="009C3912" w:rsidRDefault="009C3912">
            <w:pPr>
              <w:pStyle w:val="a3"/>
              <w:ind w:firstLine="0"/>
            </w:pPr>
          </w:p>
          <w:p w14:paraId="56B6EA62" w14:textId="77777777" w:rsidR="009C3912" w:rsidRDefault="009C3912">
            <w:pPr>
              <w:pStyle w:val="a3"/>
              <w:ind w:firstLine="0"/>
            </w:pP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4A97A7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42A8CAA5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подчеркнуть)</w:t>
            </w:r>
          </w:p>
          <w:p w14:paraId="6072E1C6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C4DDC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0F491D3B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BB0A25F" w14:textId="77777777" w:rsidR="009C3912" w:rsidRDefault="00B416AE">
            <w:pPr>
              <w:pStyle w:val="a3"/>
              <w:ind w:firstLine="0"/>
            </w:pPr>
            <w:r>
              <w:t>Контактные данные (номер телефона, адрес электронной почты)</w:t>
            </w:r>
          </w:p>
          <w:p w14:paraId="1251CF76" w14:textId="77777777" w:rsidR="009C3912" w:rsidRDefault="009C3912">
            <w:pPr>
              <w:pStyle w:val="a3"/>
              <w:ind w:firstLine="0"/>
            </w:pP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7909724" w14:textId="77777777" w:rsidR="009C3912" w:rsidRDefault="009C3912">
            <w:pPr>
              <w:pStyle w:val="a3"/>
              <w:ind w:firstLine="0"/>
            </w:pPr>
          </w:p>
          <w:p w14:paraId="31031F8A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  <w:p w14:paraId="5FDDB458" w14:textId="77777777" w:rsidR="009C3912" w:rsidRDefault="009C3912">
            <w:pPr>
              <w:pStyle w:val="a3"/>
              <w:ind w:firstLine="0"/>
            </w:pPr>
          </w:p>
          <w:p w14:paraId="575C6B2F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8D467" w14:textId="77777777" w:rsidR="009C3912" w:rsidRDefault="009C3912">
            <w:pPr>
              <w:pStyle w:val="a3"/>
              <w:ind w:firstLine="0"/>
            </w:pPr>
          </w:p>
        </w:tc>
      </w:tr>
      <w:tr w:rsidR="009C3912" w14:paraId="5935E460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2F3218D" w14:textId="77777777" w:rsidR="009C3912" w:rsidRDefault="009C3912">
            <w:pPr>
              <w:pStyle w:val="a3"/>
              <w:ind w:firstLine="0"/>
              <w:jc w:val="center"/>
            </w:pPr>
            <w:bookmarkStart w:id="4" w:name="anchor3200"/>
            <w:bookmarkEnd w:id="4"/>
          </w:p>
          <w:p w14:paraId="445ACBC7" w14:textId="77777777" w:rsidR="009C3912" w:rsidRDefault="00B416AE">
            <w:pPr>
              <w:pStyle w:val="a3"/>
              <w:ind w:firstLine="0"/>
              <w:jc w:val="center"/>
            </w:pPr>
            <w:r>
              <w:t>2. Сведения о супруге заявителя</w:t>
            </w:r>
            <w:r>
              <w:rPr>
                <w:vertAlign w:val="superscript"/>
              </w:rPr>
              <w:t> </w:t>
            </w:r>
            <w:hyperlink r:id="rId22" w:history="1">
              <w:r>
                <w:rPr>
                  <w:vertAlign w:val="superscript"/>
                </w:rPr>
                <w:t>15</w:t>
              </w:r>
            </w:hyperlink>
          </w:p>
          <w:p w14:paraId="6A487BEA" w14:textId="77777777" w:rsidR="009C3912" w:rsidRDefault="009C3912">
            <w:pPr>
              <w:pStyle w:val="a3"/>
              <w:ind w:firstLine="0"/>
              <w:jc w:val="center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6C30E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29657D8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3870D1F" w14:textId="77777777" w:rsidR="009C3912" w:rsidRDefault="00B416AE">
            <w:pPr>
              <w:pStyle w:val="a3"/>
              <w:ind w:firstLine="0"/>
            </w:pPr>
            <w:r>
              <w:t>Фамилия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0F145B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CECCF" w14:textId="77777777" w:rsidR="009C3912" w:rsidRDefault="009C3912">
            <w:pPr>
              <w:pStyle w:val="a3"/>
              <w:ind w:firstLine="0"/>
            </w:pPr>
          </w:p>
        </w:tc>
      </w:tr>
      <w:tr w:rsidR="009C3912" w14:paraId="705D707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8D1343" w14:textId="77777777" w:rsidR="009C3912" w:rsidRDefault="00B416AE">
            <w:pPr>
              <w:pStyle w:val="a3"/>
              <w:ind w:firstLine="0"/>
            </w:pPr>
            <w:r>
              <w:t>Имя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28B0CF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3A2E8" w14:textId="77777777" w:rsidR="009C3912" w:rsidRDefault="009C3912">
            <w:pPr>
              <w:pStyle w:val="a3"/>
              <w:ind w:firstLine="0"/>
            </w:pPr>
          </w:p>
        </w:tc>
      </w:tr>
      <w:tr w:rsidR="009C3912" w14:paraId="487E304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B0EA83" w14:textId="77777777" w:rsidR="009C3912" w:rsidRDefault="00B416AE">
            <w:pPr>
              <w:pStyle w:val="a3"/>
              <w:ind w:firstLine="0"/>
            </w:pPr>
            <w:r>
              <w:t>Отчество (при наличии)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217689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D4287" w14:textId="77777777" w:rsidR="009C3912" w:rsidRDefault="009C3912">
            <w:pPr>
              <w:pStyle w:val="a3"/>
              <w:ind w:firstLine="0"/>
            </w:pPr>
          </w:p>
        </w:tc>
      </w:tr>
      <w:tr w:rsidR="009C3912" w14:paraId="10B299E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0FCC18" w14:textId="77777777" w:rsidR="009C3912" w:rsidRDefault="00B416AE">
            <w:pPr>
              <w:pStyle w:val="a3"/>
              <w:ind w:firstLine="0"/>
            </w:pPr>
            <w:r>
              <w:t>СНИЛС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15918D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DD072" w14:textId="77777777" w:rsidR="009C3912" w:rsidRDefault="009C3912">
            <w:pPr>
              <w:pStyle w:val="a3"/>
              <w:ind w:firstLine="0"/>
            </w:pPr>
          </w:p>
        </w:tc>
      </w:tr>
      <w:tr w:rsidR="009C3912" w14:paraId="6B8CD92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EC8043F" w14:textId="77777777" w:rsidR="009C3912" w:rsidRDefault="00B416AE">
            <w:pPr>
              <w:pStyle w:val="a3"/>
              <w:ind w:firstLine="0"/>
            </w:pPr>
            <w:r>
              <w:t xml:space="preserve">Сведения о документе, удостоверяющем личность (вид, дата выдачи, </w:t>
            </w:r>
            <w:r>
              <w:t>реквизиты)</w:t>
            </w:r>
            <w:r>
              <w:rPr>
                <w:vertAlign w:val="superscript"/>
              </w:rPr>
              <w:t> </w:t>
            </w:r>
            <w:hyperlink r:id="rId23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A57B4FC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7080F" w14:textId="77777777" w:rsidR="009C3912" w:rsidRDefault="009C3912">
            <w:pPr>
              <w:pStyle w:val="a3"/>
              <w:ind w:firstLine="0"/>
            </w:pPr>
          </w:p>
        </w:tc>
      </w:tr>
      <w:tr w:rsidR="009C3912" w14:paraId="6401081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5728AE0" w14:textId="77777777" w:rsidR="009C3912" w:rsidRDefault="00B416AE">
            <w:pPr>
              <w:pStyle w:val="a3"/>
              <w:ind w:firstLine="0"/>
            </w:pPr>
            <w:r>
              <w:t>Дата рождения (дд.мм.гггг)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467CBA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BE51B" w14:textId="77777777" w:rsidR="009C3912" w:rsidRDefault="009C3912">
            <w:pPr>
              <w:pStyle w:val="a3"/>
              <w:ind w:firstLine="0"/>
            </w:pPr>
          </w:p>
        </w:tc>
      </w:tr>
      <w:tr w:rsidR="009C3912" w14:paraId="673160A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A10912" w14:textId="77777777" w:rsidR="009C3912" w:rsidRDefault="00B416AE">
            <w:pPr>
              <w:pStyle w:val="a3"/>
              <w:ind w:firstLine="0"/>
            </w:pPr>
            <w:r>
              <w:t>Место работы</w:t>
            </w:r>
            <w:r>
              <w:rPr>
                <w:vertAlign w:val="superscript"/>
              </w:rPr>
              <w:t> </w:t>
            </w:r>
            <w:hyperlink r:id="rId24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E5A46C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19582" w14:textId="77777777" w:rsidR="009C3912" w:rsidRDefault="009C3912">
            <w:pPr>
              <w:pStyle w:val="a3"/>
              <w:ind w:firstLine="0"/>
            </w:pPr>
          </w:p>
        </w:tc>
      </w:tr>
      <w:tr w:rsidR="009C3912" w14:paraId="4128CDE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C5520D5" w14:textId="77777777" w:rsidR="009C3912" w:rsidRDefault="00B416AE">
            <w:pPr>
              <w:pStyle w:val="a3"/>
              <w:ind w:firstLine="0"/>
            </w:pPr>
            <w:r>
              <w:t>ИНН работодателя (налогового агента)</w:t>
            </w:r>
            <w:r>
              <w:rPr>
                <w:vertAlign w:val="superscript"/>
              </w:rPr>
              <w:t> </w:t>
            </w:r>
            <w:hyperlink r:id="rId25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D9807F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33803" w14:textId="77777777" w:rsidR="009C3912" w:rsidRDefault="009C3912">
            <w:pPr>
              <w:pStyle w:val="a3"/>
              <w:ind w:firstLine="0"/>
            </w:pPr>
          </w:p>
        </w:tc>
      </w:tr>
      <w:tr w:rsidR="009C3912" w14:paraId="41E38640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70698A" w14:textId="77777777" w:rsidR="009C3912" w:rsidRDefault="00B416AE">
            <w:pPr>
              <w:pStyle w:val="a3"/>
              <w:ind w:firstLine="0"/>
            </w:pPr>
            <w:r>
              <w:t xml:space="preserve">Фамилия, имя, отчество (при наличии), дата рождения, СНИЛС нетрудоспособного лица, за </w:t>
            </w:r>
            <w:r>
              <w:t>которым осуществлялся оформленный в соответствии с законодательством Российской Федерации уход в период расчета среднедушевого дохода семьи</w:t>
            </w:r>
            <w:r>
              <w:rPr>
                <w:vertAlign w:val="superscript"/>
              </w:rPr>
              <w:t> </w:t>
            </w:r>
            <w:hyperlink r:id="rId26" w:history="1">
              <w:r>
                <w:rPr>
                  <w:vertAlign w:val="superscript"/>
                </w:rPr>
                <w:t>8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48DC3AD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896F1" w14:textId="77777777" w:rsidR="009C3912" w:rsidRDefault="009C3912">
            <w:pPr>
              <w:pStyle w:val="a3"/>
              <w:ind w:firstLine="0"/>
            </w:pPr>
          </w:p>
        </w:tc>
      </w:tr>
      <w:tr w:rsidR="009C3912" w14:paraId="26E69469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211E7" w14:textId="77777777" w:rsidR="009C3912" w:rsidRDefault="00B416AE">
            <w:pPr>
              <w:pStyle w:val="a3"/>
              <w:ind w:firstLine="0"/>
            </w:pPr>
            <w:r>
              <w:t xml:space="preserve">В отношении супруга </w:t>
            </w:r>
            <w:r>
              <w:t>(супруги) применена мера пресечения в виде заключения под стражу или супруг (супруга) отбывает в настоящее время наказание в местах лишения свободы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4959DC9" w14:textId="77777777" w:rsidR="009C3912" w:rsidRDefault="009C3912">
            <w:pPr>
              <w:pStyle w:val="a3"/>
              <w:ind w:firstLine="0"/>
              <w:jc w:val="center"/>
            </w:pPr>
          </w:p>
          <w:p w14:paraId="2AD3242D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011FAB71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подчеркнуть)</w:t>
            </w:r>
          </w:p>
          <w:p w14:paraId="3700C067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</w:t>
            </w:r>
          </w:p>
          <w:p w14:paraId="32E20BA8" w14:textId="77777777" w:rsidR="009C3912" w:rsidRDefault="00B416AE">
            <w:pPr>
              <w:pStyle w:val="a3"/>
              <w:ind w:firstLine="0"/>
              <w:jc w:val="center"/>
            </w:pPr>
            <w:r>
              <w:t xml:space="preserve">(субъект Российской Федерации, </w:t>
            </w:r>
            <w:r>
              <w:t>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601FA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6BB2C2FD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6D849A5" w14:textId="77777777" w:rsidR="009C3912" w:rsidRDefault="009C3912">
            <w:pPr>
              <w:pStyle w:val="a3"/>
              <w:ind w:firstLine="0"/>
              <w:jc w:val="center"/>
            </w:pPr>
            <w:bookmarkStart w:id="5" w:name="anchor3300"/>
            <w:bookmarkEnd w:id="5"/>
          </w:p>
          <w:p w14:paraId="628E4669" w14:textId="77777777" w:rsidR="009C3912" w:rsidRDefault="00B416AE">
            <w:pPr>
              <w:pStyle w:val="a3"/>
              <w:ind w:firstLine="0"/>
              <w:jc w:val="center"/>
            </w:pPr>
            <w:r>
              <w:t>3. Сведения о детях заявителя</w:t>
            </w:r>
            <w:r>
              <w:rPr>
                <w:vertAlign w:val="superscript"/>
              </w:rPr>
              <w:t> </w:t>
            </w:r>
            <w:hyperlink r:id="rId27" w:history="1">
              <w:r>
                <w:rPr>
                  <w:vertAlign w:val="superscript"/>
                </w:rPr>
                <w:t>16</w:t>
              </w:r>
            </w:hyperlink>
          </w:p>
          <w:p w14:paraId="07301393" w14:textId="77777777" w:rsidR="009C3912" w:rsidRDefault="009C3912">
            <w:pPr>
              <w:pStyle w:val="a3"/>
              <w:ind w:firstLine="0"/>
              <w:jc w:val="center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B9151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4C1B11D7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EF59B3" w14:textId="77777777" w:rsidR="009C3912" w:rsidRDefault="00B416AE">
            <w:pPr>
              <w:pStyle w:val="a3"/>
              <w:ind w:firstLine="0"/>
              <w:jc w:val="center"/>
            </w:pPr>
            <w:r>
              <w:t xml:space="preserve">ОСНОВНЫЕ </w:t>
            </w:r>
            <w:r>
              <w:t>СВЕДЕНИЯ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0F02F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1A58099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884BFB" w14:textId="77777777" w:rsidR="009C3912" w:rsidRDefault="00B416AE">
            <w:pPr>
              <w:pStyle w:val="a3"/>
              <w:ind w:firstLine="0"/>
            </w:pPr>
            <w:r>
              <w:t>Фамилия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D7C516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09BDC" w14:textId="77777777" w:rsidR="009C3912" w:rsidRDefault="009C3912">
            <w:pPr>
              <w:pStyle w:val="a3"/>
              <w:ind w:firstLine="0"/>
            </w:pPr>
          </w:p>
        </w:tc>
      </w:tr>
      <w:tr w:rsidR="009C3912" w14:paraId="59318DE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E757279" w14:textId="77777777" w:rsidR="009C3912" w:rsidRDefault="00B416AE">
            <w:pPr>
              <w:pStyle w:val="a3"/>
              <w:ind w:firstLine="0"/>
            </w:pPr>
            <w:r>
              <w:t>Имя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B56CC4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A68C1" w14:textId="77777777" w:rsidR="009C3912" w:rsidRDefault="009C3912">
            <w:pPr>
              <w:pStyle w:val="a3"/>
              <w:ind w:firstLine="0"/>
            </w:pPr>
          </w:p>
        </w:tc>
      </w:tr>
      <w:tr w:rsidR="009C3912" w14:paraId="73C5878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D1CBB71" w14:textId="77777777" w:rsidR="009C3912" w:rsidRDefault="00B416AE">
            <w:pPr>
              <w:pStyle w:val="a3"/>
              <w:ind w:firstLine="0"/>
            </w:pPr>
            <w:r>
              <w:t>Отчество (при наличии)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4FBB90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B512A" w14:textId="77777777" w:rsidR="009C3912" w:rsidRDefault="009C3912">
            <w:pPr>
              <w:pStyle w:val="a3"/>
              <w:ind w:firstLine="0"/>
            </w:pPr>
          </w:p>
        </w:tc>
      </w:tr>
      <w:tr w:rsidR="009C3912" w14:paraId="11BB4ED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ED4CFC" w14:textId="77777777" w:rsidR="009C3912" w:rsidRDefault="00B416AE">
            <w:pPr>
              <w:pStyle w:val="a3"/>
              <w:ind w:firstLine="0"/>
            </w:pPr>
            <w:r>
              <w:t>СНИЛС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AF64FE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25172" w14:textId="77777777" w:rsidR="009C3912" w:rsidRDefault="009C3912">
            <w:pPr>
              <w:pStyle w:val="a3"/>
              <w:ind w:firstLine="0"/>
            </w:pPr>
          </w:p>
        </w:tc>
      </w:tr>
      <w:tr w:rsidR="009C3912" w14:paraId="6B2AFEB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C726F" w14:textId="77777777" w:rsidR="009C3912" w:rsidRDefault="00B416AE">
            <w:pPr>
              <w:pStyle w:val="a3"/>
              <w:ind w:firstLine="0"/>
            </w:pPr>
            <w:r>
              <w:t>Реквизиты записи акта</w:t>
            </w:r>
          </w:p>
          <w:p w14:paraId="134EEE7C" w14:textId="77777777" w:rsidR="009C3912" w:rsidRDefault="00B416AE">
            <w:pPr>
              <w:pStyle w:val="a3"/>
              <w:ind w:firstLine="0"/>
            </w:pPr>
            <w:r>
              <w:t>о рождении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61FBC93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________________________________________________</w:t>
            </w:r>
          </w:p>
          <w:p w14:paraId="1A922FB7" w14:textId="77777777" w:rsidR="009C3912" w:rsidRDefault="00B416AE">
            <w:pPr>
              <w:pStyle w:val="a3"/>
              <w:ind w:firstLine="0"/>
              <w:jc w:val="center"/>
            </w:pPr>
            <w:r>
              <w:t>(номер записи акта)</w:t>
            </w:r>
          </w:p>
          <w:p w14:paraId="753D50ED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________________________________________________</w:t>
            </w:r>
          </w:p>
          <w:p w14:paraId="4C567EF2" w14:textId="77777777" w:rsidR="009C3912" w:rsidRDefault="00B416AE">
            <w:pPr>
              <w:pStyle w:val="a3"/>
              <w:ind w:firstLine="0"/>
              <w:jc w:val="center"/>
            </w:pPr>
            <w:r>
              <w:t>(дата составления записи акта)</w:t>
            </w:r>
          </w:p>
          <w:p w14:paraId="2D50E4A7" w14:textId="77777777" w:rsidR="009C3912" w:rsidRDefault="009C3912">
            <w:pPr>
              <w:pStyle w:val="a3"/>
            </w:pPr>
          </w:p>
          <w:p w14:paraId="1360B33C" w14:textId="77777777" w:rsidR="009C3912" w:rsidRDefault="00B416AE">
            <w:pPr>
              <w:pStyle w:val="a3"/>
              <w:ind w:firstLine="0"/>
              <w:jc w:val="center"/>
            </w:pPr>
            <w:r>
              <w:lastRenderedPageBreak/>
              <w:t>_______________________________________________</w:t>
            </w:r>
          </w:p>
          <w:p w14:paraId="7FC8D318" w14:textId="77777777" w:rsidR="009C3912" w:rsidRDefault="00B416AE">
            <w:pPr>
              <w:pStyle w:val="a3"/>
              <w:ind w:firstLine="0"/>
              <w:jc w:val="center"/>
            </w:pPr>
            <w:r>
              <w:t>(наименование органа, которым произведена государственная регистрация акта гражданского состояния)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738CD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32D92E3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9AD8E" w14:textId="77777777" w:rsidR="009C3912" w:rsidRDefault="00B416AE">
            <w:pPr>
              <w:pStyle w:val="a3"/>
              <w:ind w:firstLine="0"/>
            </w:pPr>
            <w:r>
              <w:t>Запись акта о рождении ребенка была сделана компетентным органом иностранного государства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041819" w14:textId="77777777" w:rsidR="009C3912" w:rsidRDefault="009C3912">
            <w:pPr>
              <w:pStyle w:val="a3"/>
              <w:ind w:firstLine="0"/>
              <w:jc w:val="center"/>
            </w:pPr>
          </w:p>
          <w:p w14:paraId="561D4621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3C185208" w14:textId="77777777" w:rsidR="009C3912" w:rsidRDefault="00B416AE">
            <w:pPr>
              <w:pStyle w:val="a3"/>
              <w:ind w:firstLine="0"/>
              <w:jc w:val="center"/>
            </w:pPr>
            <w:r>
              <w:t>(нужное п</w:t>
            </w:r>
            <w:r>
              <w:t>одчеркнуть)</w:t>
            </w:r>
          </w:p>
          <w:p w14:paraId="0C0FC1EB" w14:textId="77777777" w:rsidR="009C3912" w:rsidRDefault="009C3912">
            <w:pPr>
              <w:pStyle w:val="a3"/>
              <w:ind w:firstLine="0"/>
              <w:jc w:val="center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F1303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548C85F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F8CF6" w14:textId="77777777" w:rsidR="009C3912" w:rsidRDefault="00B416AE">
            <w:pPr>
              <w:pStyle w:val="a3"/>
              <w:ind w:firstLine="0"/>
            </w:pPr>
            <w:r>
              <w:t>Сведения о документе, удостоверяющем личность (вид, дата выдачи, реквизиты)</w:t>
            </w:r>
            <w:r>
              <w:rPr>
                <w:vertAlign w:val="superscript"/>
              </w:rPr>
              <w:t> </w:t>
            </w:r>
            <w:hyperlink r:id="rId28" w:history="1">
              <w:r>
                <w:rPr>
                  <w:vertAlign w:val="superscript"/>
                </w:rPr>
                <w:t>2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5F990D" w14:textId="77777777" w:rsidR="009C3912" w:rsidRDefault="00B416AE">
            <w:pPr>
              <w:pStyle w:val="a3"/>
              <w:ind w:firstLine="0"/>
            </w:pPr>
            <w:r>
              <w:t>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F5FD6" w14:textId="77777777" w:rsidR="009C3912" w:rsidRDefault="009C3912">
            <w:pPr>
              <w:pStyle w:val="a3"/>
              <w:ind w:firstLine="0"/>
            </w:pPr>
          </w:p>
        </w:tc>
      </w:tr>
      <w:tr w:rsidR="009C3912" w14:paraId="53EB54A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BF387" w14:textId="77777777" w:rsidR="009C3912" w:rsidRDefault="00B416AE">
            <w:pPr>
              <w:pStyle w:val="a3"/>
              <w:ind w:firstLine="0"/>
            </w:pPr>
            <w:r>
              <w:t>Дата рождения (дд.мм.гггг)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5BA4E9F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6F5AA" w14:textId="77777777" w:rsidR="009C3912" w:rsidRDefault="009C3912">
            <w:pPr>
              <w:pStyle w:val="a3"/>
              <w:ind w:firstLine="0"/>
            </w:pPr>
          </w:p>
        </w:tc>
      </w:tr>
      <w:tr w:rsidR="009C3912" w14:paraId="01BDF10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C2321" w14:textId="77777777" w:rsidR="009C3912" w:rsidRDefault="00B416AE">
            <w:pPr>
              <w:pStyle w:val="a3"/>
              <w:ind w:firstLine="0"/>
            </w:pPr>
            <w:bookmarkStart w:id="6" w:name="anchor3309"/>
            <w:bookmarkEnd w:id="6"/>
            <w:r>
              <w:t>Заявитель является для ребенка</w:t>
            </w:r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7C57E6" w14:textId="77777777" w:rsidR="009C3912" w:rsidRDefault="00B416AE">
            <w:pPr>
              <w:pStyle w:val="a3"/>
              <w:ind w:firstLine="0"/>
              <w:jc w:val="center"/>
            </w:pPr>
            <w:r>
              <w:t>родителем/иным законным представителем</w:t>
            </w:r>
          </w:p>
          <w:p w14:paraId="3D44BACB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подчеркнуть)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EC5FB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11B76E2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4278D" w14:textId="77777777" w:rsidR="009C3912" w:rsidRDefault="00B416AE">
            <w:pPr>
              <w:pStyle w:val="a3"/>
              <w:ind w:firstLine="0"/>
            </w:pPr>
            <w:r>
              <w:t xml:space="preserve">Опека (попечительство) установлена (установлено) на основании решения компетентного органа </w:t>
            </w:r>
            <w:r>
              <w:t>иностранного государства</w:t>
            </w:r>
            <w:r>
              <w:rPr>
                <w:vertAlign w:val="superscript"/>
              </w:rPr>
              <w:t> </w:t>
            </w:r>
            <w:hyperlink r:id="rId29" w:history="1">
              <w:r>
                <w:rPr>
                  <w:vertAlign w:val="superscript"/>
                </w:rPr>
                <w:t>17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BFE4B27" w14:textId="77777777" w:rsidR="009C3912" w:rsidRDefault="009C3912">
            <w:pPr>
              <w:pStyle w:val="a3"/>
              <w:ind w:firstLine="0"/>
              <w:jc w:val="center"/>
            </w:pPr>
          </w:p>
          <w:p w14:paraId="4595FC8C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2606577C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подчеркнуть)</w:t>
            </w:r>
          </w:p>
          <w:p w14:paraId="5C56F49B" w14:textId="77777777" w:rsidR="009C3912" w:rsidRDefault="009C3912">
            <w:pPr>
              <w:pStyle w:val="a3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2BFDE" w14:textId="77777777" w:rsidR="009C3912" w:rsidRDefault="009C3912">
            <w:pPr>
              <w:pStyle w:val="a3"/>
            </w:pPr>
          </w:p>
        </w:tc>
      </w:tr>
      <w:tr w:rsidR="009C3912" w14:paraId="503D33DD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09CB73" w14:textId="77777777" w:rsidR="009C3912" w:rsidRDefault="009C3912">
            <w:pPr>
              <w:pStyle w:val="a3"/>
              <w:ind w:firstLine="0"/>
              <w:jc w:val="center"/>
            </w:pPr>
          </w:p>
          <w:p w14:paraId="23CEC93B" w14:textId="77777777" w:rsidR="009C3912" w:rsidRDefault="00B416AE">
            <w:pPr>
              <w:pStyle w:val="a3"/>
              <w:ind w:firstLine="0"/>
              <w:jc w:val="center"/>
            </w:pPr>
            <w:r>
              <w:t>ДОПОЛНИТЕЛЬНЫЕ СВЕДЕНИЯ</w:t>
            </w:r>
          </w:p>
          <w:p w14:paraId="4F0A96BA" w14:textId="77777777" w:rsidR="009C3912" w:rsidRDefault="009C3912">
            <w:pPr>
              <w:pStyle w:val="a3"/>
              <w:ind w:firstLine="0"/>
              <w:jc w:val="center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5438C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5E639E4A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6FB959A" w14:textId="77777777" w:rsidR="009C3912" w:rsidRDefault="00B416AE">
            <w:pPr>
              <w:pStyle w:val="a3"/>
              <w:ind w:firstLine="0"/>
            </w:pPr>
            <w:r>
              <w:t xml:space="preserve">Обучается в общеобразовательной организации, профессиональной образовательной организации или образовательной организации высшего </w:t>
            </w:r>
            <w:r>
              <w:t>образования по очной форме обучения (за исключением случаев обучения только по дополнительным образовательным программам)</w:t>
            </w:r>
            <w:r>
              <w:rPr>
                <w:vertAlign w:val="superscript"/>
              </w:rPr>
              <w:t> </w:t>
            </w:r>
            <w:hyperlink r:id="rId30" w:history="1">
              <w:r>
                <w:rPr>
                  <w:vertAlign w:val="superscript"/>
                </w:rPr>
                <w:t>18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71981" w14:textId="77777777" w:rsidR="009C3912" w:rsidRDefault="009C3912">
            <w:pPr>
              <w:pStyle w:val="a3"/>
              <w:ind w:firstLine="0"/>
              <w:jc w:val="center"/>
            </w:pPr>
          </w:p>
          <w:p w14:paraId="018A1434" w14:textId="77777777" w:rsidR="009C3912" w:rsidRDefault="009C3912">
            <w:pPr>
              <w:pStyle w:val="a3"/>
              <w:ind w:firstLine="0"/>
              <w:jc w:val="center"/>
            </w:pPr>
          </w:p>
          <w:p w14:paraId="2935B40F" w14:textId="77777777" w:rsidR="009C3912" w:rsidRDefault="009C3912">
            <w:pPr>
              <w:pStyle w:val="a3"/>
              <w:ind w:firstLine="0"/>
              <w:jc w:val="center"/>
            </w:pPr>
          </w:p>
          <w:p w14:paraId="0C495A87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7522990F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подчеркнуть)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6DCDB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0D834D39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C69D4" w14:textId="77777777" w:rsidR="009C3912" w:rsidRDefault="00B416AE">
            <w:pPr>
              <w:pStyle w:val="a3"/>
              <w:ind w:firstLine="0"/>
            </w:pPr>
            <w:r>
              <w:t xml:space="preserve">В отношении ребенка применена мера пресечения в виде </w:t>
            </w:r>
            <w:r>
              <w:t>заключения под стражу или ребенок отбывает в настоящее время наказание в местах лишения свободы</w:t>
            </w:r>
            <w:r>
              <w:rPr>
                <w:vertAlign w:val="superscript"/>
              </w:rPr>
              <w:t> </w:t>
            </w:r>
            <w:hyperlink r:id="rId31" w:history="1">
              <w:r>
                <w:rPr>
                  <w:vertAlign w:val="superscript"/>
                </w:rPr>
                <w:t>19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34C7E7" w14:textId="77777777" w:rsidR="009C3912" w:rsidRDefault="009C3912">
            <w:pPr>
              <w:pStyle w:val="a3"/>
              <w:ind w:firstLine="0"/>
              <w:jc w:val="center"/>
            </w:pPr>
          </w:p>
          <w:p w14:paraId="3CE5B33F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531A58EB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подчеркнуть)</w:t>
            </w:r>
          </w:p>
          <w:p w14:paraId="34D211D4" w14:textId="77777777" w:rsidR="009C3912" w:rsidRDefault="00B416AE">
            <w:pPr>
              <w:pStyle w:val="a3"/>
              <w:ind w:firstLine="0"/>
            </w:pPr>
            <w:r>
              <w:t>________________________________________________</w:t>
            </w:r>
          </w:p>
          <w:p w14:paraId="7A02BF6A" w14:textId="77777777" w:rsidR="009C3912" w:rsidRDefault="00B416AE">
            <w:pPr>
              <w:pStyle w:val="a3"/>
              <w:ind w:firstLine="0"/>
              <w:jc w:val="center"/>
            </w:pPr>
            <w:r>
              <w:t>________________________________________________</w:t>
            </w:r>
          </w:p>
          <w:p w14:paraId="567637B3" w14:textId="77777777" w:rsidR="009C3912" w:rsidRDefault="00B416AE">
            <w:pPr>
              <w:pStyle w:val="a3"/>
              <w:ind w:firstLine="0"/>
              <w:jc w:val="center"/>
            </w:pPr>
            <w:r>
              <w:t>(субъект Российской Федерации,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3A0FA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6219D069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136323E" w14:textId="77777777" w:rsidR="009C3912" w:rsidRDefault="00B416AE">
            <w:pPr>
              <w:pStyle w:val="a3"/>
              <w:ind w:firstLine="0"/>
            </w:pPr>
            <w:bookmarkStart w:id="7" w:name="anchor3313"/>
            <w:bookmarkEnd w:id="7"/>
            <w:r>
              <w:t xml:space="preserve">Получал трудовые доходы и (или) компенсации, </w:t>
            </w:r>
            <w:r>
              <w:t>выплачиваемые государственным органом или общественным объединением за время исполнения государственных или общественных обязанностей, в период, за который рассчитывается среднедушевой доход семьи</w:t>
            </w:r>
            <w:r>
              <w:rPr>
                <w:vertAlign w:val="superscript"/>
              </w:rPr>
              <w:t> </w:t>
            </w:r>
            <w:hyperlink r:id="rId32" w:history="1">
              <w:r>
                <w:rPr>
                  <w:vertAlign w:val="superscript"/>
                </w:rPr>
                <w:t>19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22049" w14:textId="77777777" w:rsidR="009C3912" w:rsidRDefault="009C3912">
            <w:pPr>
              <w:pStyle w:val="a3"/>
              <w:ind w:firstLine="0"/>
              <w:jc w:val="center"/>
            </w:pPr>
          </w:p>
          <w:p w14:paraId="790D46FE" w14:textId="77777777" w:rsidR="009C3912" w:rsidRDefault="009C3912">
            <w:pPr>
              <w:pStyle w:val="a3"/>
              <w:ind w:firstLine="0"/>
              <w:jc w:val="center"/>
            </w:pPr>
          </w:p>
          <w:p w14:paraId="0D6965A4" w14:textId="77777777" w:rsidR="009C3912" w:rsidRDefault="009C3912">
            <w:pPr>
              <w:pStyle w:val="a3"/>
              <w:ind w:firstLine="0"/>
              <w:jc w:val="center"/>
            </w:pPr>
          </w:p>
          <w:p w14:paraId="1F6CFAE7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32E23DD8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</w:t>
            </w:r>
            <w:r>
              <w:t>уть)</w:t>
            </w:r>
          </w:p>
          <w:p w14:paraId="2C6B5DB6" w14:textId="77777777" w:rsidR="009C3912" w:rsidRDefault="009C3912">
            <w:pPr>
              <w:pStyle w:val="a3"/>
              <w:ind w:firstLine="0"/>
              <w:jc w:val="center"/>
            </w:pPr>
          </w:p>
          <w:p w14:paraId="2DF6EB95" w14:textId="77777777" w:rsidR="009C3912" w:rsidRDefault="009C3912">
            <w:pPr>
              <w:pStyle w:val="a3"/>
              <w:ind w:firstLine="0"/>
              <w:jc w:val="center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B86C25" w14:textId="77777777" w:rsidR="009C3912" w:rsidRDefault="009C3912">
            <w:pPr>
              <w:pStyle w:val="a3"/>
              <w:ind w:firstLine="0"/>
              <w:jc w:val="center"/>
            </w:pPr>
          </w:p>
        </w:tc>
      </w:tr>
      <w:tr w:rsidR="009C3912" w14:paraId="72B016FA" w14:textId="77777777">
        <w:tblPrEx>
          <w:tblCellMar>
            <w:top w:w="0" w:type="dxa"/>
            <w:bottom w:w="0" w:type="dxa"/>
          </w:tblCellMar>
        </w:tblPrEx>
        <w:tc>
          <w:tcPr>
            <w:tcW w:w="45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35D277C" w14:textId="77777777" w:rsidR="009C3912" w:rsidRDefault="00B416AE">
            <w:pPr>
              <w:pStyle w:val="a3"/>
              <w:ind w:firstLine="0"/>
            </w:pPr>
            <w:r>
              <w:t xml:space="preserve">Обучался в общеобразовательной организации, профессиональной образовательной организации и (или) образовательной организации высшего образования по очной форме обучения (за исключением обучения только по дополнительным </w:t>
            </w:r>
            <w:r>
              <w:t xml:space="preserve">образовательным </w:t>
            </w:r>
            <w:r>
              <w:lastRenderedPageBreak/>
              <w:t>программам) в период, за который рассчитывается среднедушевой доход семьи</w:t>
            </w:r>
            <w:r>
              <w:rPr>
                <w:vertAlign w:val="superscript"/>
              </w:rPr>
              <w:t> </w:t>
            </w:r>
            <w:hyperlink r:id="rId33" w:history="1">
              <w:r>
                <w:rPr>
                  <w:vertAlign w:val="superscript"/>
                </w:rPr>
                <w:t>20</w:t>
              </w:r>
            </w:hyperlink>
          </w:p>
        </w:tc>
        <w:tc>
          <w:tcPr>
            <w:tcW w:w="58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7C083A1" w14:textId="77777777" w:rsidR="009C3912" w:rsidRDefault="009C3912">
            <w:pPr>
              <w:pStyle w:val="a3"/>
              <w:ind w:firstLine="0"/>
              <w:jc w:val="center"/>
            </w:pPr>
          </w:p>
          <w:p w14:paraId="2F86B18C" w14:textId="77777777" w:rsidR="009C3912" w:rsidRDefault="009C3912">
            <w:pPr>
              <w:pStyle w:val="a3"/>
              <w:ind w:firstLine="0"/>
              <w:jc w:val="center"/>
            </w:pPr>
          </w:p>
          <w:p w14:paraId="5D561DA7" w14:textId="77777777" w:rsidR="009C3912" w:rsidRDefault="009C3912">
            <w:pPr>
              <w:pStyle w:val="a3"/>
              <w:ind w:firstLine="0"/>
              <w:jc w:val="center"/>
            </w:pPr>
          </w:p>
          <w:p w14:paraId="4BBC68AF" w14:textId="77777777" w:rsidR="009C3912" w:rsidRDefault="00B416AE">
            <w:pPr>
              <w:pStyle w:val="a3"/>
              <w:ind w:firstLine="0"/>
              <w:jc w:val="center"/>
            </w:pPr>
            <w:r>
              <w:t>да/нет</w:t>
            </w:r>
          </w:p>
          <w:p w14:paraId="1608D353" w14:textId="77777777" w:rsidR="009C3912" w:rsidRDefault="00B416AE">
            <w:pPr>
              <w:pStyle w:val="a3"/>
              <w:ind w:firstLine="0"/>
              <w:jc w:val="center"/>
            </w:pPr>
            <w:r>
              <w:t>(нужное подчеркнуть)</w:t>
            </w:r>
          </w:p>
          <w:p w14:paraId="6B9FD125" w14:textId="77777777" w:rsidR="009C3912" w:rsidRDefault="009C3912">
            <w:pPr>
              <w:pStyle w:val="a3"/>
            </w:pPr>
          </w:p>
          <w:p w14:paraId="6D2768E8" w14:textId="77777777" w:rsidR="009C3912" w:rsidRDefault="009C3912">
            <w:pPr>
              <w:pStyle w:val="a3"/>
            </w:pPr>
          </w:p>
          <w:p w14:paraId="1BF07ED9" w14:textId="77777777" w:rsidR="009C3912" w:rsidRDefault="009C3912">
            <w:pPr>
              <w:pStyle w:val="a3"/>
            </w:pPr>
          </w:p>
          <w:p w14:paraId="743F1A54" w14:textId="77777777" w:rsidR="009C3912" w:rsidRDefault="009C3912">
            <w:pPr>
              <w:pStyle w:val="a3"/>
            </w:pPr>
          </w:p>
          <w:p w14:paraId="33E1FE01" w14:textId="77777777" w:rsidR="009C3912" w:rsidRDefault="009C3912">
            <w:pPr>
              <w:pStyle w:val="a3"/>
              <w:ind w:firstLine="0"/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A3F01" w14:textId="77777777" w:rsidR="009C3912" w:rsidRDefault="009C3912">
            <w:pPr>
              <w:pStyle w:val="a3"/>
              <w:ind w:firstLine="0"/>
            </w:pPr>
          </w:p>
        </w:tc>
      </w:tr>
      <w:tr w:rsidR="009C3912" w14:paraId="05437C9F" w14:textId="77777777">
        <w:tblPrEx>
          <w:tblCellMar>
            <w:top w:w="0" w:type="dxa"/>
            <w:bottom w:w="0" w:type="dxa"/>
          </w:tblCellMar>
        </w:tblPrEx>
        <w:tc>
          <w:tcPr>
            <w:tcW w:w="1054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E5A59" w14:textId="77777777" w:rsidR="009C3912" w:rsidRDefault="009C3912">
            <w:pPr>
              <w:pStyle w:val="a3"/>
              <w:ind w:firstLine="0"/>
              <w:jc w:val="center"/>
            </w:pPr>
            <w:bookmarkStart w:id="8" w:name="anchor1400"/>
            <w:bookmarkEnd w:id="8"/>
          </w:p>
          <w:p w14:paraId="6C8CE6F7" w14:textId="77777777" w:rsidR="009C3912" w:rsidRDefault="00B416AE">
            <w:pPr>
              <w:pStyle w:val="a3"/>
              <w:ind w:firstLine="0"/>
              <w:jc w:val="center"/>
            </w:pPr>
            <w:r>
              <w:t xml:space="preserve">4. Сделайте отметку в соответствующем квадрате, если одно или несколько из следующих </w:t>
            </w:r>
            <w:r>
              <w:t>утверждений о вас или членах вашей семьи является верным на момент подачи заявления</w:t>
            </w:r>
          </w:p>
          <w:p w14:paraId="74857B60" w14:textId="77777777" w:rsidR="009C3912" w:rsidRDefault="009C3912">
            <w:pPr>
              <w:pStyle w:val="a3"/>
            </w:pPr>
          </w:p>
          <w:p w14:paraId="3FDB1693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0DF06FF2" wp14:editId="5C034F7C">
                  <wp:extent cx="287999" cy="395999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Члены вашей семьи проходят военную службу по призыву, являются военнослужащими, обучающимися в военных профессиональных образовательных организациях и военных образовател</w:t>
            </w:r>
            <w:r>
              <w:t>ьных организациях высшего образования и не заключившими контракт о прохождении военной службы</w:t>
            </w:r>
          </w:p>
          <w:p w14:paraId="52FDD341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060D2736" wp14:editId="41A5E9F4">
                  <wp:extent cx="287999" cy="395999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Члены вашей семьи находятся на полном государственном обеспечении (за исключением заявителя и детей, находящихся под опекой (попечительством)</w:t>
            </w:r>
          </w:p>
          <w:p w14:paraId="6E9E33E3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150D1D58" wp14:editId="332B7B6E">
                  <wp:extent cx="287999" cy="395999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Члены вашей </w:t>
            </w:r>
            <w:r>
              <w:t>семьи признаны безвестно отсутствующими или объявлены умершими</w:t>
            </w:r>
          </w:p>
          <w:p w14:paraId="46396C0C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262B0939" wp14:editId="5C0D9683">
                  <wp:extent cx="287999" cy="395999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Члены вашей семьи находятся в розыске</w:t>
            </w:r>
          </w:p>
          <w:p w14:paraId="23F2E772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10541262" wp14:editId="0451F792">
                  <wp:extent cx="287999" cy="395999"/>
                  <wp:effectExtent l="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Вы или члены вашей семьи призваны на военную службу по мобилизации в Вооруженные Силы Российской Федерации в соответствии с </w:t>
            </w:r>
            <w:hyperlink r:id="rId34" w:history="1">
              <w:r>
                <w:t>Указом</w:t>
              </w:r>
            </w:hyperlink>
            <w:r>
              <w:t xml:space="preserve"> Президента Российской Федерации от 21 сентября 2022 г. N 647 "Об объявлении частичной мобилизации в Российской Федерации" и проходите (проходят) военную службу в настоящее время</w:t>
            </w:r>
          </w:p>
          <w:p w14:paraId="38A5C726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579357D5" wp14:editId="4A9D5E45">
                  <wp:extent cx="287999" cy="395999"/>
                  <wp:effectExtent l="0" t="0" r="0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Вы или члены вашей семьи </w:t>
            </w:r>
            <w:r>
              <w:t>постоянно проживали на территориях Донецкой Народной Республики, Луганской Народной Республики,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</w:t>
            </w:r>
            <w:r>
              <w:t>и новых субъектов</w:t>
            </w:r>
            <w:r>
              <w:rPr>
                <w:vertAlign w:val="superscript"/>
              </w:rPr>
              <w:t> </w:t>
            </w:r>
            <w:hyperlink r:id="rId35" w:history="1">
              <w:r>
                <w:rPr>
                  <w:vertAlign w:val="superscript"/>
                </w:rPr>
                <w:t>21</w:t>
              </w:r>
            </w:hyperlink>
          </w:p>
          <w:p w14:paraId="4AD5C243" w14:textId="77777777" w:rsidR="009C3912" w:rsidRDefault="009C3912">
            <w:pPr>
              <w:pStyle w:val="a3"/>
            </w:pPr>
          </w:p>
          <w:p w14:paraId="058A6CCB" w14:textId="77777777" w:rsidR="009C3912" w:rsidRDefault="00B416AE">
            <w:pPr>
              <w:pStyle w:val="a3"/>
              <w:ind w:firstLine="0"/>
              <w:jc w:val="center"/>
            </w:pPr>
            <w:bookmarkStart w:id="9" w:name="anchor3500"/>
            <w:bookmarkEnd w:id="9"/>
            <w:r>
              <w:t>5. Сделайте отметку в соответствующем квадрате, если одно или несколько из следующих утверждений о вас или членах вашей семьи являются верными в период, за который рассчитывается среднедушевой доход семьи</w:t>
            </w:r>
            <w:r>
              <w:rPr>
                <w:vertAlign w:val="superscript"/>
              </w:rPr>
              <w:t> </w:t>
            </w:r>
            <w:hyperlink r:id="rId36" w:history="1">
              <w:r>
                <w:rPr>
                  <w:vertAlign w:val="superscript"/>
                </w:rPr>
                <w:t>22</w:t>
              </w:r>
            </w:hyperlink>
          </w:p>
          <w:p w14:paraId="2A7C632A" w14:textId="77777777" w:rsidR="009C3912" w:rsidRDefault="009C3912">
            <w:pPr>
              <w:pStyle w:val="a3"/>
            </w:pPr>
          </w:p>
          <w:p w14:paraId="00F51DAD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12365962" wp14:editId="4A0FAFAF">
                  <wp:extent cx="287999" cy="395999"/>
                  <wp:effectExtent l="0" t="0" r="0" b="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Сведения о сумме полученных мною и (или) членами моей семьи алиментов</w:t>
            </w:r>
            <w:r>
              <w:rPr>
                <w:vertAlign w:val="superscript"/>
              </w:rPr>
              <w:t> </w:t>
            </w:r>
            <w:hyperlink r:id="rId37" w:history="1">
              <w:r>
                <w:rPr>
                  <w:vertAlign w:val="superscript"/>
                </w:rPr>
                <w:t>23</w:t>
              </w:r>
            </w:hyperlink>
            <w:r>
              <w:t xml:space="preserve"> (рублей, копеек) ___________________</w:t>
            </w:r>
          </w:p>
          <w:p w14:paraId="56801A09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56D3B76C" wp14:editId="133084D3">
                  <wp:extent cx="287999" cy="395999"/>
                  <wp:effectExtent l="0" t="0" r="0" b="0"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Вы или члены вашей семьи получали доходы, полученные от источников за </w:t>
            </w:r>
            <w:r>
              <w:t>пределами Российской Федерации</w:t>
            </w:r>
          </w:p>
          <w:p w14:paraId="0B73C136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47645D48" wp14:editId="705B69B2">
                  <wp:extent cx="287999" cy="395999"/>
                  <wp:effectExtent l="0" t="0" r="0" b="0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Вы или члены вашей семьи получали стипендию или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</w:t>
            </w:r>
            <w:r>
              <w:t>х организациях высшего образования, лицам,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</w:t>
            </w:r>
            <w:r>
              <w:t>рганизациях,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  <w:p w14:paraId="72C7EFCF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7DF2C9FF" wp14:editId="663C310C">
                  <wp:extent cx="287999" cy="395999"/>
                  <wp:effectExtent l="0" t="0" r="0" b="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Вы или члены вашей семьи получали ежемесячное пожизненное содержание судей, вышедших в отставку</w:t>
            </w:r>
          </w:p>
          <w:p w14:paraId="7B47C511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2E328B7A" wp14:editId="641D934C">
                  <wp:extent cx="287999" cy="395999"/>
                  <wp:effectExtent l="0" t="0" r="0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Вы или член</w:t>
            </w:r>
            <w:r>
              <w:t>ы вашей семьи получали компенсации, выплачиваемые государственным органом или общественным объединением за время исполнения государственных или общественных обязанностей</w:t>
            </w:r>
          </w:p>
          <w:p w14:paraId="0B601A89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5DA8AB7D" wp14:editId="2AC7D54B">
                  <wp:extent cx="287999" cy="395999"/>
                  <wp:effectExtent l="0" t="0" r="0" b="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Вы или члены вашей семьи получали единовременное пособие при увольнении с военной слу</w:t>
            </w:r>
            <w:r>
              <w:t>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органах Российск</w:t>
            </w:r>
            <w:r>
              <w:t>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органов, в которых законодательством Российск</w:t>
            </w:r>
            <w:r>
              <w:t>ой Федерации предусмотрено прохождение федеральной государственной службы, связанной с правоохранительной деятельностью</w:t>
            </w:r>
          </w:p>
          <w:p w14:paraId="00E6A8E7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4F4E73E3" wp14:editId="0FC0BCE9">
                  <wp:extent cx="287999" cy="395999"/>
                  <wp:effectExtent l="0" t="0" r="0" b="0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Вы или члены вашей семьи получали пенсии для лиц, проходящих (проходивших) военную службу, службу в учреждениях и органах уголовно-испо</w:t>
            </w:r>
            <w:r>
              <w:t>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органах Российской Федерации, войсках национальной гвардии Россий</w:t>
            </w:r>
            <w:r>
              <w:t>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в иных органах, в которых законодательством Российской Федерации предусмотрено прохождение федеральной</w:t>
            </w:r>
            <w:r>
              <w:t xml:space="preserve"> государственной службы, связанной с правоохранительной деятельностью</w:t>
            </w:r>
          </w:p>
          <w:p w14:paraId="2BEA6310" w14:textId="77777777" w:rsidR="009C3912" w:rsidRDefault="00B416AE">
            <w:pPr>
              <w:pStyle w:val="a3"/>
              <w:ind w:firstLine="0"/>
            </w:pPr>
            <w:r>
              <w:rPr>
                <w:noProof/>
              </w:rPr>
              <w:drawing>
                <wp:inline distT="0" distB="0" distL="0" distR="0" wp14:anchorId="701BEA44" wp14:editId="79F738AC">
                  <wp:extent cx="287999" cy="395999"/>
                  <wp:effectExtent l="0" t="0" r="0" b="0"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Вы или члены вашей семьи получали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</w:t>
            </w:r>
            <w:r>
              <w:t xml:space="preserve"> том числе созданного без образования юридического лица, доходы от занятия частной практикой и доходы по договорам авторского заказа, договорам об отчуждении исключительного права на результаты интеллектуальной деятельности и лицензионным договорам</w:t>
            </w:r>
          </w:p>
          <w:p w14:paraId="59E718AE" w14:textId="77777777" w:rsidR="009C3912" w:rsidRDefault="009C3912">
            <w:pPr>
              <w:pStyle w:val="a3"/>
            </w:pPr>
          </w:p>
          <w:p w14:paraId="11AAB593" w14:textId="77777777" w:rsidR="009C3912" w:rsidRDefault="00B416AE">
            <w:pPr>
              <w:pStyle w:val="a3"/>
              <w:ind w:firstLine="0"/>
              <w:jc w:val="center"/>
            </w:pPr>
            <w:bookmarkStart w:id="10" w:name="anchor3600"/>
            <w:bookmarkEnd w:id="10"/>
            <w:r>
              <w:t>6. Зап</w:t>
            </w:r>
            <w:r>
              <w:t>олните соответствующую информацию о доставке государственной социальной помощи на основании социального контракта</w:t>
            </w:r>
          </w:p>
          <w:p w14:paraId="5D0488D7" w14:textId="77777777" w:rsidR="009C3912" w:rsidRDefault="009C3912">
            <w:pPr>
              <w:pStyle w:val="a3"/>
            </w:pPr>
          </w:p>
          <w:p w14:paraId="1202820A" w14:textId="77777777" w:rsidR="009C3912" w:rsidRDefault="00B416AE">
            <w:pPr>
              <w:pStyle w:val="a3"/>
              <w:ind w:firstLine="0"/>
            </w:pPr>
            <w:r>
              <w:t>Прошу государственную социальную помощь на основании социального контракта выплачивать через кредитную организацию:</w:t>
            </w:r>
          </w:p>
        </w:tc>
      </w:tr>
    </w:tbl>
    <w:p w14:paraId="0910A214" w14:textId="77777777" w:rsidR="009C3912" w:rsidRDefault="009C3912">
      <w:pPr>
        <w:pStyle w:val="a3"/>
      </w:pPr>
    </w:p>
    <w:tbl>
      <w:tblPr>
        <w:tblW w:w="10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871"/>
      </w:tblGrid>
      <w:tr w:rsidR="009C3912" w14:paraId="10A0A190" w14:textId="77777777">
        <w:tblPrEx>
          <w:tblCellMar>
            <w:top w:w="0" w:type="dxa"/>
            <w:bottom w:w="0" w:type="dxa"/>
          </w:tblCellMar>
        </w:tblPrEx>
        <w:tc>
          <w:tcPr>
            <w:tcW w:w="4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268339" w14:textId="77777777" w:rsidR="009C3912" w:rsidRDefault="00B416AE">
            <w:pPr>
              <w:pStyle w:val="a3"/>
              <w:ind w:firstLine="0"/>
            </w:pPr>
            <w:r>
              <w:t>наименование кредитной</w:t>
            </w:r>
          </w:p>
          <w:p w14:paraId="06851720" w14:textId="77777777" w:rsidR="009C3912" w:rsidRDefault="00B416AE">
            <w:pPr>
              <w:pStyle w:val="a3"/>
              <w:ind w:firstLine="0"/>
            </w:pPr>
            <w:r>
              <w:t>организации</w:t>
            </w:r>
          </w:p>
        </w:tc>
        <w:tc>
          <w:tcPr>
            <w:tcW w:w="58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AD4CBF1" w14:textId="77777777" w:rsidR="009C3912" w:rsidRDefault="00B416AE">
            <w:pPr>
              <w:pStyle w:val="a3"/>
              <w:ind w:firstLine="0"/>
            </w:pPr>
            <w:r>
              <w:t>_______________________________________</w:t>
            </w:r>
          </w:p>
        </w:tc>
      </w:tr>
      <w:tr w:rsidR="009C3912" w14:paraId="275BD343" w14:textId="77777777">
        <w:tblPrEx>
          <w:tblCellMar>
            <w:top w:w="0" w:type="dxa"/>
            <w:bottom w:w="0" w:type="dxa"/>
          </w:tblCellMar>
        </w:tblPrEx>
        <w:tc>
          <w:tcPr>
            <w:tcW w:w="4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2CFF3" w14:textId="77777777" w:rsidR="009C3912" w:rsidRDefault="00B416AE">
            <w:pPr>
              <w:pStyle w:val="a3"/>
              <w:ind w:firstLine="0"/>
            </w:pPr>
            <w:hyperlink r:id="rId38" w:history="1">
              <w:r>
                <w:t>БИК</w:t>
              </w:r>
            </w:hyperlink>
            <w:r>
              <w:t xml:space="preserve"> кредитной организации</w:t>
            </w:r>
          </w:p>
        </w:tc>
        <w:tc>
          <w:tcPr>
            <w:tcW w:w="58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2D097C9" w14:textId="77777777" w:rsidR="009C3912" w:rsidRDefault="00B416AE">
            <w:pPr>
              <w:pStyle w:val="a3"/>
              <w:ind w:firstLine="0"/>
            </w:pPr>
            <w:r>
              <w:t>_______________________________________</w:t>
            </w:r>
          </w:p>
        </w:tc>
      </w:tr>
      <w:tr w:rsidR="009C3912" w14:paraId="2C6DBD47" w14:textId="77777777">
        <w:tblPrEx>
          <w:tblCellMar>
            <w:top w:w="0" w:type="dxa"/>
            <w:bottom w:w="0" w:type="dxa"/>
          </w:tblCellMar>
        </w:tblPrEx>
        <w:tc>
          <w:tcPr>
            <w:tcW w:w="4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C471A2" w14:textId="77777777" w:rsidR="009C3912" w:rsidRDefault="00B416AE">
            <w:pPr>
              <w:pStyle w:val="a3"/>
              <w:ind w:firstLine="0"/>
            </w:pPr>
            <w:r>
              <w:t>номер счета заявителя</w:t>
            </w:r>
          </w:p>
        </w:tc>
        <w:tc>
          <w:tcPr>
            <w:tcW w:w="58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48017B" w14:textId="77777777" w:rsidR="009C3912" w:rsidRDefault="00B416AE">
            <w:pPr>
              <w:pStyle w:val="a3"/>
              <w:ind w:firstLine="0"/>
            </w:pPr>
            <w:r>
              <w:t>_______________________________________</w:t>
            </w:r>
          </w:p>
        </w:tc>
      </w:tr>
      <w:tr w:rsidR="009C3912" w14:paraId="3C5C0B12" w14:textId="77777777">
        <w:tblPrEx>
          <w:tblCellMar>
            <w:top w:w="0" w:type="dxa"/>
            <w:bottom w:w="0" w:type="dxa"/>
          </w:tblCellMar>
        </w:tblPrEx>
        <w:tc>
          <w:tcPr>
            <w:tcW w:w="4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30E5C" w14:textId="77777777" w:rsidR="009C3912" w:rsidRDefault="00B416AE">
            <w:pPr>
              <w:pStyle w:val="a3"/>
              <w:ind w:firstLine="0"/>
            </w:pPr>
            <w:r>
              <w:t>Дата "__"________ 20__ г.</w:t>
            </w:r>
          </w:p>
        </w:tc>
        <w:tc>
          <w:tcPr>
            <w:tcW w:w="58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4A906D" w14:textId="77777777" w:rsidR="009C3912" w:rsidRDefault="00B416AE">
            <w:pPr>
              <w:pStyle w:val="a3"/>
              <w:ind w:firstLine="0"/>
            </w:pPr>
            <w:r>
              <w:t>Подпись</w:t>
            </w:r>
          </w:p>
          <w:p w14:paraId="2893777F" w14:textId="77777777" w:rsidR="009C3912" w:rsidRDefault="00B416AE">
            <w:pPr>
              <w:pStyle w:val="a3"/>
              <w:ind w:firstLine="0"/>
            </w:pPr>
            <w:r>
              <w:t>заявителя _____________________________</w:t>
            </w:r>
          </w:p>
        </w:tc>
      </w:tr>
    </w:tbl>
    <w:p w14:paraId="32217367" w14:textId="77777777" w:rsidR="009C3912" w:rsidRDefault="00B416AE">
      <w:pPr>
        <w:pStyle w:val="a3"/>
        <w:tabs>
          <w:tab w:val="left" w:pos="4095"/>
        </w:tabs>
      </w:pPr>
      <w:r>
        <w:tab/>
      </w:r>
    </w:p>
    <w:p w14:paraId="4855034B" w14:textId="77777777" w:rsidR="009C3912" w:rsidRDefault="009C3912">
      <w:pPr>
        <w:pStyle w:val="a3"/>
        <w:tabs>
          <w:tab w:val="left" w:pos="4095"/>
        </w:tabs>
      </w:pPr>
    </w:p>
    <w:p w14:paraId="006C3C07" w14:textId="77777777" w:rsidR="009C3912" w:rsidRDefault="009C3912">
      <w:pPr>
        <w:pStyle w:val="a3"/>
        <w:tabs>
          <w:tab w:val="left" w:pos="4095"/>
        </w:tabs>
      </w:pPr>
    </w:p>
    <w:p w14:paraId="53477B9C" w14:textId="77777777" w:rsidR="009C3912" w:rsidRDefault="009C3912">
      <w:pPr>
        <w:pStyle w:val="a3"/>
        <w:tabs>
          <w:tab w:val="left" w:pos="4095"/>
        </w:tabs>
      </w:pPr>
    </w:p>
    <w:p w14:paraId="785DE9CF" w14:textId="77777777" w:rsidR="009C3912" w:rsidRDefault="009C3912">
      <w:pPr>
        <w:pStyle w:val="a3"/>
        <w:tabs>
          <w:tab w:val="left" w:pos="4095"/>
        </w:tabs>
      </w:pPr>
    </w:p>
    <w:p w14:paraId="45DFA335" w14:textId="77777777" w:rsidR="009C3912" w:rsidRDefault="009C3912">
      <w:pPr>
        <w:pStyle w:val="a3"/>
        <w:tabs>
          <w:tab w:val="left" w:pos="4095"/>
        </w:tabs>
      </w:pPr>
    </w:p>
    <w:p w14:paraId="2F850F95" w14:textId="77777777" w:rsidR="009C3912" w:rsidRDefault="009C3912">
      <w:pPr>
        <w:pStyle w:val="a3"/>
        <w:tabs>
          <w:tab w:val="left" w:pos="4095"/>
        </w:tabs>
      </w:pPr>
    </w:p>
    <w:p w14:paraId="1EB38D1D" w14:textId="77777777" w:rsidR="009C3912" w:rsidRDefault="009C3912">
      <w:pPr>
        <w:pStyle w:val="a3"/>
        <w:tabs>
          <w:tab w:val="left" w:pos="4095"/>
        </w:tabs>
      </w:pPr>
    </w:p>
    <w:p w14:paraId="69395E09" w14:textId="77777777" w:rsidR="009C3912" w:rsidRDefault="00B416AE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</w:t>
      </w:r>
    </w:p>
    <w:p w14:paraId="58D96A91" w14:textId="77777777" w:rsidR="009C3912" w:rsidRDefault="00B416AE">
      <w:pPr>
        <w:pStyle w:val="ac"/>
      </w:pPr>
      <w:bookmarkStart w:id="11" w:name="anchor3111"/>
      <w:bookmarkEnd w:id="11"/>
      <w:r>
        <w:rPr>
          <w:vertAlign w:val="superscript"/>
        </w:rPr>
        <w:t>1</w:t>
      </w:r>
      <w:r>
        <w:t xml:space="preserve"> В случае обращения с целью изменения способа доставки государственной социальной помощи на </w:t>
      </w:r>
      <w:r>
        <w:t xml:space="preserve">основании социального контракта подается заявление по форме, предусмотренной </w:t>
      </w:r>
      <w:hyperlink r:id="rId39" w:history="1">
        <w:r>
          <w:t>приложением</w:t>
        </w:r>
      </w:hyperlink>
      <w:r>
        <w:t xml:space="preserve"> к Правилам оказания субъектами Российской Федерации на условиях софинансирования из федерального бюджета государственной социальной помощ</w:t>
      </w:r>
      <w:r>
        <w:t xml:space="preserve">и на основании социального контракта в части, не определенной Федеральным законом "О государственной социальной помощи", утвержденным </w:t>
      </w:r>
      <w:hyperlink r:id="rId40" w:history="1">
        <w:r>
          <w:t>постановлением</w:t>
        </w:r>
      </w:hyperlink>
      <w:r>
        <w:t xml:space="preserve"> Правительства Российской Федерации от 16 ноября 2023 г. N 1931 "Об оказании субъе</w:t>
      </w:r>
      <w:r>
        <w:t>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помощи".</w:t>
      </w:r>
    </w:p>
    <w:p w14:paraId="27DA1AB6" w14:textId="77777777" w:rsidR="009C3912" w:rsidRDefault="00B416AE">
      <w:pPr>
        <w:pStyle w:val="ac"/>
      </w:pPr>
      <w:bookmarkStart w:id="12" w:name="anchor3222"/>
      <w:bookmarkEnd w:id="12"/>
      <w:r>
        <w:rPr>
          <w:vertAlign w:val="superscript"/>
        </w:rPr>
        <w:t>2</w:t>
      </w:r>
      <w:r>
        <w:t xml:space="preserve"> В случае указания в к</w:t>
      </w:r>
      <w:r>
        <w:t>ачестве документа, удостоверяющего личность:</w:t>
      </w:r>
    </w:p>
    <w:p w14:paraId="753F9061" w14:textId="77777777" w:rsidR="009C3912" w:rsidRDefault="00B416AE">
      <w:pPr>
        <w:pStyle w:val="ac"/>
      </w:pPr>
      <w:r>
        <w:t>паспорта гражданина Российской Федерации - указываются серия и номер, дата выдачи паспорта, код подразделения, выдавшего паспорт, наименование органа, выдавшего паспорт;</w:t>
      </w:r>
    </w:p>
    <w:p w14:paraId="2292D865" w14:textId="77777777" w:rsidR="009C3912" w:rsidRDefault="00B416AE">
      <w:pPr>
        <w:pStyle w:val="ac"/>
      </w:pPr>
      <w:r>
        <w:t>свидетельства о рождении - указываются ре</w:t>
      </w:r>
      <w:r>
        <w:t>квизиты записи акта о рождении (номер записи акта, дата составления записи акта и наименование органа, которым произведена государственная регистрация акта гражданского состояния).</w:t>
      </w:r>
    </w:p>
    <w:p w14:paraId="7684579B" w14:textId="77777777" w:rsidR="009C3912" w:rsidRDefault="00B416AE">
      <w:pPr>
        <w:pStyle w:val="ac"/>
      </w:pPr>
      <w:bookmarkStart w:id="13" w:name="anchor3333"/>
      <w:bookmarkEnd w:id="13"/>
      <w:r>
        <w:rPr>
          <w:vertAlign w:val="superscript"/>
        </w:rPr>
        <w:t>3</w:t>
      </w:r>
      <w:r>
        <w:t xml:space="preserve"> Указывается адрес регистрации по месту жительства (месту пребывания).</w:t>
      </w:r>
    </w:p>
    <w:p w14:paraId="4E21C8FF" w14:textId="77777777" w:rsidR="009C3912" w:rsidRDefault="00B416AE">
      <w:pPr>
        <w:pStyle w:val="ac"/>
      </w:pPr>
      <w:bookmarkStart w:id="14" w:name="anchor3444"/>
      <w:bookmarkEnd w:id="14"/>
      <w:r>
        <w:rPr>
          <w:vertAlign w:val="superscript"/>
        </w:rPr>
        <w:t>4</w:t>
      </w:r>
      <w:r>
        <w:t xml:space="preserve"> У</w:t>
      </w:r>
      <w:r>
        <w:t xml:space="preserve">казываются реквизиты записи акта о заключении брака в случае, если заявитель указал в </w:t>
      </w:r>
      <w:hyperlink r:id="rId41" w:history="1">
        <w:r>
          <w:t>графе</w:t>
        </w:r>
      </w:hyperlink>
      <w:r>
        <w:t xml:space="preserve"> "Семейное положение (в браке не состоял (не состояла), состою в браке, разведен (разведена), вдовец (вдова)" статус "состою в браке", "</w:t>
      </w:r>
      <w:r>
        <w:t>вдовец (вдова)". Указываются реквизиты записи акта о расторжении брака в случае, если заявитель указал в графе "Семейное положение (в браке не состоял (не состояла), состою в браке, разведен (разведена), вдовец (вдова)" статус "разведен (разведена)".</w:t>
      </w:r>
    </w:p>
    <w:p w14:paraId="0128C9DD" w14:textId="77777777" w:rsidR="009C3912" w:rsidRDefault="00B416AE">
      <w:pPr>
        <w:pStyle w:val="ac"/>
      </w:pPr>
      <w:bookmarkStart w:id="15" w:name="anchor3555"/>
      <w:bookmarkEnd w:id="15"/>
      <w:r>
        <w:rPr>
          <w:vertAlign w:val="superscript"/>
        </w:rPr>
        <w:t>5</w:t>
      </w:r>
      <w:r>
        <w:t xml:space="preserve"> Ука</w:t>
      </w:r>
      <w:r>
        <w:t xml:space="preserve">зываются в случае, если заявитель указал в </w:t>
      </w:r>
      <w:hyperlink r:id="rId42" w:history="1">
        <w:r>
          <w:t>графе</w:t>
        </w:r>
      </w:hyperlink>
      <w:r>
        <w:t xml:space="preserve"> "Семейное положение (в браке не состоял (не состояла), состою в браке, разведен (разведена), вдовец (вдова)" статус "вдовец (вдова)".</w:t>
      </w:r>
    </w:p>
    <w:p w14:paraId="14D4D3FE" w14:textId="77777777" w:rsidR="009C3912" w:rsidRDefault="00B416AE">
      <w:pPr>
        <w:pStyle w:val="ac"/>
      </w:pPr>
      <w:bookmarkStart w:id="16" w:name="anchor3666"/>
      <w:bookmarkEnd w:id="16"/>
      <w:r>
        <w:rPr>
          <w:vertAlign w:val="superscript"/>
        </w:rPr>
        <w:t>6</w:t>
      </w:r>
      <w:r>
        <w:t xml:space="preserve"> Указывается в случае, если заявитель и (ил</w:t>
      </w:r>
      <w:r>
        <w:t xml:space="preserve">и) его супруг являются военнослужащими, сотрудниками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</w:t>
      </w:r>
      <w:r>
        <w:t>Федерации, таможенных органов Российской Федерации, войск национальной гвардии Российской Федерации, органов принудительного исполнения Российской Федерации, Главного управления специальных программ Президента Российской Федерации и других органов, в котор</w:t>
      </w:r>
      <w:r>
        <w:t>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деятельностью.</w:t>
      </w:r>
    </w:p>
    <w:p w14:paraId="43D56D4C" w14:textId="77777777" w:rsidR="009C3912" w:rsidRDefault="00B416AE">
      <w:pPr>
        <w:pStyle w:val="ac"/>
      </w:pPr>
      <w:bookmarkStart w:id="17" w:name="anchor3777"/>
      <w:bookmarkEnd w:id="17"/>
      <w:r>
        <w:rPr>
          <w:vertAlign w:val="superscript"/>
        </w:rPr>
        <w:t>7</w:t>
      </w:r>
      <w:r>
        <w:t xml:space="preserve"> Указывается в случае, если заявитель и (или) его супруг являются военнослужащими, сотрудниками войск нац</w:t>
      </w:r>
      <w:r>
        <w:t>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Федерации.</w:t>
      </w:r>
    </w:p>
    <w:p w14:paraId="6DCEE086" w14:textId="77777777" w:rsidR="009C3912" w:rsidRDefault="00B416AE">
      <w:pPr>
        <w:pStyle w:val="ac"/>
      </w:pPr>
      <w:bookmarkStart w:id="18" w:name="anchor3888"/>
      <w:bookmarkEnd w:id="18"/>
      <w:r>
        <w:rPr>
          <w:vertAlign w:val="superscript"/>
        </w:rPr>
        <w:t>8</w:t>
      </w:r>
      <w:r>
        <w:t xml:space="preserve"> Указываются в случае, если заявитель и (ил</w:t>
      </w:r>
      <w:r>
        <w:t>и) член его семьи осуществляли оформленный в соответствии с законодательством Российской Федерации уход за ребенком-инвалидом в возрасте до 18 лет, или инвалидом с детства I группы, или инвалидом I группы, или престарелым, нуждающимся по заключению лечебно</w:t>
      </w:r>
      <w:r>
        <w:t>го учреждения в постоянном постороннем уходе либо достигшим возраста 80 лет в период расчета среднедушевого дохода семьи. В случае одновременного ухода за несколькими нетрудоспособными лицами в данный период указываются сведения по каждому нетрудоспособном</w:t>
      </w:r>
      <w:r>
        <w:t>у лицу.</w:t>
      </w:r>
    </w:p>
    <w:p w14:paraId="34886A05" w14:textId="77777777" w:rsidR="009C3912" w:rsidRDefault="00B416AE">
      <w:pPr>
        <w:pStyle w:val="ac"/>
      </w:pPr>
      <w:bookmarkStart w:id="19" w:name="anchor3999"/>
      <w:bookmarkEnd w:id="19"/>
      <w:r>
        <w:rPr>
          <w:vertAlign w:val="superscript"/>
        </w:rPr>
        <w:t>9</w:t>
      </w:r>
      <w:r>
        <w:t xml:space="preserve"> Социальный контракт по мероприятию "Поиск работы" заключается на срок не более 9 месяцев, и предусматривает денежные выплаты в размере регионального прожиточного минимума для трудоспособного населения в течение одного месяца после </w:t>
      </w:r>
      <w:r>
        <w:t>заключения социального контракта, а также в течение 3 месяцев после трудоустройства. В рамках этого мероприятия гражданину может быть оказана помощь в профессиональной ориентации (подбор подходящих вакансий, постановка на учет в центре занятости населения,</w:t>
      </w:r>
      <w:r>
        <w:t xml:space="preserve"> помощь в разработке резюме и т.д.). Также перед трудоустройством гражданину может быть организована оплачиваемая стажировка на потенциальном месте работы (на срок не более 3 месяцев). Возмещение расходов работодателю на прохождение стажировки осуществляет</w:t>
      </w:r>
      <w:r>
        <w:t xml:space="preserve">ся в размере фактически понесенных расходов, но не более </w:t>
      </w:r>
      <w:hyperlink r:id="rId43" w:history="1">
        <w:r>
          <w:t>минимального размера оплаты</w:t>
        </w:r>
      </w:hyperlink>
      <w:r>
        <w:t xml:space="preserve"> труда за один месяц с учетом размера страховых взносов. В рамках указанного мероприятия также возм</w:t>
      </w:r>
      <w:r>
        <w:t xml:space="preserve">ожно пройти профессиональное обучение или получить дополнительное профессиональное образование и получать стипендию в период обучения (в размере половины региональной </w:t>
      </w:r>
      <w:hyperlink r:id="rId44" w:history="1">
        <w:r>
          <w:t>величины прожиточ</w:t>
        </w:r>
        <w:r>
          <w:t>ного минимума</w:t>
        </w:r>
      </w:hyperlink>
      <w:r>
        <w:t xml:space="preserve"> для трудоспособного населения). Стоимость курса обучения на одного обучающегося не может превышать 30 тыс. рублей.</w:t>
      </w:r>
    </w:p>
    <w:p w14:paraId="705806AC" w14:textId="77777777" w:rsidR="009C3912" w:rsidRDefault="00B416AE">
      <w:pPr>
        <w:pStyle w:val="ac"/>
      </w:pPr>
      <w:bookmarkStart w:id="20" w:name="anchor31010"/>
      <w:bookmarkEnd w:id="20"/>
      <w:r>
        <w:rPr>
          <w:vertAlign w:val="superscript"/>
        </w:rPr>
        <w:t>10</w:t>
      </w:r>
      <w:r>
        <w:t xml:space="preserve"> Социальный контракт по мероприятию "Осуществление индивидуальной предпринимательской деятельности" может быть заключен на пе</w:t>
      </w:r>
      <w:r>
        <w:t>риод до 12 месяцев. В рамках такого мероприятия гражданину может быть оказано комплексное содействие в разработке и доработке (при необходимости) бизнес- плана. При организации своего дела объем поддержки по такому направлению может достигать 350 тыс. рубл</w:t>
      </w:r>
      <w:r>
        <w:t>ей. Выделенные средства можно направить на приобретение основных средств, материально-производственных запасов, покрытие расходов, связанных с подготовкой и оформлением разрешительной документации, приобретение программного обеспечения и (или) неисключител</w:t>
      </w:r>
      <w:r>
        <w:t xml:space="preserve">ьных прав на программное обеспечение, приобретение носителей </w:t>
      </w:r>
      <w:hyperlink r:id="rId45" w:history="1">
        <w:r>
          <w:t>электронной подписи</w:t>
        </w:r>
      </w:hyperlink>
      <w:r>
        <w:t>, принятие имущественных обязательств, размещение и (или) продвижение продукции (товаров, работ, услуг</w:t>
      </w:r>
      <w:r>
        <w:t>) на торговых площадках (сайтах), функционирующих в информационно-телекоммуникационной сети "Интернет", а также в сервисах размещения объявлений и социальных сетях. Одним из обязательных требований является государственная регистрация в качестве индивидуал</w:t>
      </w:r>
      <w:r>
        <w:t>ьного предпринимателя или постановка на учет в налоговом органе в качестве налогоплательщика налога на профессиональный доход. В рамках указанного мероприятия гражданин проходит тестирование для определения уровня предпринимательских компетенций до заключе</w:t>
      </w:r>
      <w:r>
        <w:t>ния социального контракта.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контракта. При этом в рамках указанного мероприят</w:t>
      </w:r>
      <w:r>
        <w:t>ия также возможно пройти профессиональное обучение или получить дополнительное профессиональное образование. Стоимость курса обучения на одного обучающегося не может превышать 30 тыс. рублей.</w:t>
      </w:r>
    </w:p>
    <w:p w14:paraId="7C04F1E9" w14:textId="77777777" w:rsidR="009C3912" w:rsidRDefault="00B416AE">
      <w:pPr>
        <w:pStyle w:val="ac"/>
      </w:pPr>
      <w:bookmarkStart w:id="21" w:name="anchor31111"/>
      <w:bookmarkEnd w:id="21"/>
      <w:r>
        <w:rPr>
          <w:vertAlign w:val="superscript"/>
        </w:rPr>
        <w:t>11</w:t>
      </w:r>
      <w:r>
        <w:t xml:space="preserve"> Социальный контракт по мероприятию "Ведение личного подсобног</w:t>
      </w:r>
      <w:r>
        <w:t>о хозяйства" может быть заключен на период до 12 месяцев. Размер единовременной выплаты составляет до 200 тыс. рублей. Средства можно потратить на приобретение товаров, необходимых для ведения личного хозяйства, основных средств товаров, а также продукции,</w:t>
      </w:r>
      <w:r>
        <w:t xml:space="preserve"> относимой к сельскохозяйственной продукции, утвержденной </w:t>
      </w:r>
      <w:hyperlink r:id="rId46" w:history="1">
        <w:r>
          <w:t>постановлением</w:t>
        </w:r>
      </w:hyperlink>
      <w:r>
        <w:t xml:space="preserve"> Правительства Российской Федерации от 25 июля 2006 г. N 458 "Об отнесении видов продукции к сельскохозяйств</w:t>
      </w:r>
      <w:r>
        <w:t>енной продукции и к продукции первичной переработки, произведенной из сельскохозяйственного сырья собственного производства" . Также гражданам оказывается комплексное содействие в производстве и сбыте произведенной продукции. Одним из обязательных требован</w:t>
      </w:r>
      <w:r>
        <w:t>ий является постановка на учет в налоговом органе в качестве налогоплательщика налога на профессиональный доход. В рамках указанного мероприятия гражданин проходит тестирование для определения уровня предпринимательских компетенций до заключения социальног</w:t>
      </w:r>
      <w:r>
        <w:t>о контракта.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контракта. При этом в рамках указанного мероприятия также возмо</w:t>
      </w:r>
      <w:r>
        <w:t>жно пройти профессиональное обучение или получить дополнительное профессиональное образование. Стоимость курса обучения на одного обучающегося не может превышать 30 тыс. рублей.</w:t>
      </w:r>
    </w:p>
    <w:p w14:paraId="64C17A8B" w14:textId="77777777" w:rsidR="009C3912" w:rsidRDefault="00B416AE">
      <w:pPr>
        <w:pStyle w:val="ac"/>
      </w:pPr>
      <w:bookmarkStart w:id="22" w:name="anchor31212"/>
      <w:bookmarkEnd w:id="22"/>
      <w:r>
        <w:rPr>
          <w:vertAlign w:val="superscript"/>
        </w:rPr>
        <w:t>12</w:t>
      </w:r>
      <w:r>
        <w:t xml:space="preserve"> Для граждан, оказавшихся в трудной жизненной ситуации, предусмотрено заключ</w:t>
      </w:r>
      <w:r>
        <w:t xml:space="preserve">ение социального контракта по иным мероприятиям, направленным на ее преодоление.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населения. Такой контракт </w:t>
      </w:r>
      <w:r>
        <w:t>заключается на срок не более 6 месяцев.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(продукты питания, одежда, обувь, лек</w:t>
      </w:r>
      <w:r>
        <w:t>арства и т.д.).</w:t>
      </w:r>
    </w:p>
    <w:p w14:paraId="6D870CEC" w14:textId="77777777" w:rsidR="009C3912" w:rsidRDefault="00B416AE">
      <w:pPr>
        <w:pStyle w:val="ac"/>
      </w:pPr>
      <w:bookmarkStart w:id="23" w:name="anchor31313"/>
      <w:bookmarkEnd w:id="23"/>
      <w:r>
        <w:rPr>
          <w:vertAlign w:val="superscript"/>
        </w:rPr>
        <w:t>13</w:t>
      </w:r>
      <w:r>
        <w:t xml:space="preserve"> Заполняется в случае, если заявитель в </w:t>
      </w:r>
      <w:hyperlink r:id="rId47" w:history="1">
        <w:r>
          <w:t>графе</w:t>
        </w:r>
      </w:hyperlink>
      <w:r>
        <w:t xml:space="preserve"> "Основное мероприятие, по которому желаю заключить социальный контракт" указал "Поиск работы"/"Осуществление индивидуальной предпринимательской деятельности"/"Веде</w:t>
      </w:r>
      <w:r>
        <w:t>ние личного подсобного хозяйства".</w:t>
      </w:r>
    </w:p>
    <w:p w14:paraId="71079F2F" w14:textId="77777777" w:rsidR="009C3912" w:rsidRDefault="00B416AE">
      <w:pPr>
        <w:pStyle w:val="ac"/>
      </w:pPr>
      <w:bookmarkStart w:id="24" w:name="anchor31414"/>
      <w:bookmarkEnd w:id="24"/>
      <w:r>
        <w:rPr>
          <w:vertAlign w:val="superscript"/>
        </w:rPr>
        <w:t>14</w:t>
      </w:r>
      <w:r>
        <w:t xml:space="preserve"> Заполняется в случае, если заявитель в </w:t>
      </w:r>
      <w:hyperlink r:id="rId48" w:history="1">
        <w:r>
          <w:t>графе</w:t>
        </w:r>
      </w:hyperlink>
      <w:r>
        <w:t xml:space="preserve"> "Основное мероприятие, по которому желаю заключить социальный контракт" указал "Осуществление индивидуальной предпринимательской деятельности". </w:t>
      </w:r>
      <w:r>
        <w:t>Подготовленный бизнес-план (при наличии) прикрепляется к заявлению.</w:t>
      </w:r>
    </w:p>
    <w:p w14:paraId="4C72CC2E" w14:textId="77777777" w:rsidR="009C3912" w:rsidRDefault="00B416AE">
      <w:pPr>
        <w:pStyle w:val="ac"/>
      </w:pPr>
      <w:bookmarkStart w:id="25" w:name="anchor31515"/>
      <w:bookmarkEnd w:id="25"/>
      <w:r>
        <w:rPr>
          <w:vertAlign w:val="superscript"/>
        </w:rPr>
        <w:t>15</w:t>
      </w:r>
      <w:r>
        <w:t xml:space="preserve"> Заполняется в случае, если заявитель указал в </w:t>
      </w:r>
      <w:hyperlink r:id="rId49" w:history="1">
        <w:r>
          <w:t>графе</w:t>
        </w:r>
      </w:hyperlink>
      <w:r>
        <w:t xml:space="preserve"> "Семейное положение (в браке не состоял (не состояла), состою в браке, разведен (разведена), </w:t>
      </w:r>
      <w:r>
        <w:t>вдовец (вдова)" статус "состою в браке".</w:t>
      </w:r>
    </w:p>
    <w:p w14:paraId="6B0FCF29" w14:textId="77777777" w:rsidR="009C3912" w:rsidRDefault="00B416AE">
      <w:pPr>
        <w:pStyle w:val="ac"/>
      </w:pPr>
      <w:bookmarkStart w:id="26" w:name="anchor31616"/>
      <w:bookmarkEnd w:id="26"/>
      <w:r>
        <w:rPr>
          <w:vertAlign w:val="superscript"/>
        </w:rPr>
        <w:t>16</w:t>
      </w:r>
      <w:r>
        <w:t xml:space="preserve"> Заполняется на каждого ребенка, входящего в состав семьи заявителя, в отдельности (при наличии таких детей).</w:t>
      </w:r>
    </w:p>
    <w:p w14:paraId="588B388D" w14:textId="77777777" w:rsidR="009C3912" w:rsidRDefault="00B416AE">
      <w:pPr>
        <w:pStyle w:val="ac"/>
      </w:pPr>
      <w:bookmarkStart w:id="27" w:name="anchor31717"/>
      <w:bookmarkEnd w:id="27"/>
      <w:r>
        <w:rPr>
          <w:vertAlign w:val="superscript"/>
        </w:rPr>
        <w:t>17</w:t>
      </w:r>
      <w:r>
        <w:t xml:space="preserve"> Заполняется, если в </w:t>
      </w:r>
      <w:hyperlink r:id="rId50" w:history="1">
        <w:r>
          <w:t>графе</w:t>
        </w:r>
      </w:hyperlink>
      <w:r>
        <w:t xml:space="preserve"> "Заявитель является для ребенка" статус "иной</w:t>
      </w:r>
      <w:r>
        <w:t xml:space="preserve"> законный представитель".</w:t>
      </w:r>
    </w:p>
    <w:p w14:paraId="70055F59" w14:textId="77777777" w:rsidR="009C3912" w:rsidRDefault="00B416AE">
      <w:pPr>
        <w:pStyle w:val="ac"/>
      </w:pPr>
      <w:bookmarkStart w:id="28" w:name="anchor31818"/>
      <w:bookmarkEnd w:id="28"/>
      <w:r>
        <w:rPr>
          <w:vertAlign w:val="superscript"/>
        </w:rPr>
        <w:t>18</w:t>
      </w:r>
      <w:r>
        <w:t xml:space="preserve"> Заполняется в случае, если ребенок старше 18 лет.</w:t>
      </w:r>
    </w:p>
    <w:p w14:paraId="1927C947" w14:textId="77777777" w:rsidR="009C3912" w:rsidRDefault="00B416AE">
      <w:pPr>
        <w:pStyle w:val="ac"/>
      </w:pPr>
      <w:bookmarkStart w:id="29" w:name="anchor31919"/>
      <w:bookmarkEnd w:id="29"/>
      <w:r>
        <w:rPr>
          <w:vertAlign w:val="superscript"/>
        </w:rPr>
        <w:t>19</w:t>
      </w:r>
      <w:r>
        <w:t xml:space="preserve"> Заполняется в случае, если ребенок старше 14 лет.</w:t>
      </w:r>
    </w:p>
    <w:p w14:paraId="26616AA8" w14:textId="77777777" w:rsidR="009C3912" w:rsidRDefault="00B416AE">
      <w:pPr>
        <w:pStyle w:val="ac"/>
      </w:pPr>
      <w:bookmarkStart w:id="30" w:name="anchor32020"/>
      <w:bookmarkEnd w:id="30"/>
      <w:r>
        <w:rPr>
          <w:vertAlign w:val="superscript"/>
        </w:rPr>
        <w:t>20</w:t>
      </w:r>
      <w:r>
        <w:t xml:space="preserve"> Заполняется в случае, если заявитель указал в </w:t>
      </w:r>
      <w:hyperlink r:id="rId51" w:history="1">
        <w:r>
          <w:t>графе</w:t>
        </w:r>
      </w:hyperlink>
      <w:r>
        <w:t xml:space="preserve"> "Получал трудовые доходы и (или) компенс</w:t>
      </w:r>
      <w:r>
        <w:t>ации, выплачиваемые государственным органом или общественным объединением за время исполнения государственных или общественных обязанностей, в период, за который рассчитывается среднедушевой доход семьи" статус "да".</w:t>
      </w:r>
    </w:p>
    <w:p w14:paraId="02457BE9" w14:textId="77777777" w:rsidR="009C3912" w:rsidRDefault="00B416AE">
      <w:pPr>
        <w:pStyle w:val="ac"/>
      </w:pPr>
      <w:bookmarkStart w:id="31" w:name="anchor32121"/>
      <w:bookmarkEnd w:id="31"/>
      <w:r>
        <w:rPr>
          <w:vertAlign w:val="superscript"/>
        </w:rPr>
        <w:t>21</w:t>
      </w:r>
      <w:r>
        <w:t xml:space="preserve"> В случае постоянного проживания на т</w:t>
      </w:r>
      <w:r>
        <w:t>ерриториях Донецкой Народной Республики, Луганской Народной Республики,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</w:t>
      </w:r>
      <w:r>
        <w:t>ы (сведения), необходимые для оказания государственной социальной помощи на основании социального контракта, представляются лично в орган социальной защиты населения, в том числе без перевода на русский язык.</w:t>
      </w:r>
    </w:p>
    <w:p w14:paraId="3EAF5B0F" w14:textId="77777777" w:rsidR="009C3912" w:rsidRDefault="00B416AE">
      <w:pPr>
        <w:pStyle w:val="ac"/>
      </w:pPr>
      <w:bookmarkStart w:id="32" w:name="anchor32222"/>
      <w:bookmarkEnd w:id="32"/>
      <w:r>
        <w:rPr>
          <w:vertAlign w:val="superscript"/>
        </w:rPr>
        <w:t>22</w:t>
      </w:r>
      <w:r>
        <w:t xml:space="preserve"> Заявитель с целью уточнения среднедушевого д</w:t>
      </w:r>
      <w:r>
        <w:t>охода семьи вправе представить документы, подтверждающие:</w:t>
      </w:r>
    </w:p>
    <w:p w14:paraId="684517E1" w14:textId="77777777" w:rsidR="009C3912" w:rsidRDefault="00B416AE">
      <w:pPr>
        <w:pStyle w:val="ac"/>
      </w:pPr>
      <w:r>
        <w:t>сумму дохода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созданного без образования юридичес</w:t>
      </w:r>
      <w:r>
        <w:t>кого лица, и дохода от занятия частной практикой в период, за который рассчитывается среднедушевой доход семьи;</w:t>
      </w:r>
    </w:p>
    <w:p w14:paraId="3DB203E1" w14:textId="77777777" w:rsidR="009C3912" w:rsidRDefault="00B416AE">
      <w:pPr>
        <w:pStyle w:val="ac"/>
      </w:pPr>
      <w:r>
        <w:t>сумму дохода по договорам авторского заказа, об отчуждении исключительного права на результаты интеллектуальной деятельности в период, за которы</w:t>
      </w:r>
      <w:r>
        <w:t>й рассчитывается среднедушевой доход семьи;</w:t>
      </w:r>
    </w:p>
    <w:p w14:paraId="714BB337" w14:textId="77777777" w:rsidR="009C3912" w:rsidRDefault="00B416AE">
      <w:pPr>
        <w:pStyle w:val="ac"/>
      </w:pPr>
      <w:r>
        <w:t>сумму дохода за вычетом расходов от деятельности с применением упрощенной системы налогообложения (в случае если гражданин выбрал в качестве объекта налогообложения доходы) в период, за который рассчитывается сре</w:t>
      </w:r>
      <w:r>
        <w:t>днедушевой доход семьи;</w:t>
      </w:r>
    </w:p>
    <w:p w14:paraId="00273514" w14:textId="77777777" w:rsidR="009C3912" w:rsidRDefault="00B416AE">
      <w:pPr>
        <w:pStyle w:val="ac"/>
      </w:pPr>
      <w:r>
        <w:t>сумму грантов, субсидий и других поступлений, имеющих целевой характер расходования и предоставляемых в рамках поддержки предпринимательства;</w:t>
      </w:r>
    </w:p>
    <w:p w14:paraId="7B2BE98C" w14:textId="77777777" w:rsidR="009C3912" w:rsidRDefault="00B416AE">
      <w:pPr>
        <w:pStyle w:val="ac"/>
      </w:pPr>
      <w:r>
        <w:t>сумму доходов в виде процентов по номинальным счетам (вкладам) в банках, открытым на детей</w:t>
      </w:r>
      <w:r>
        <w:t xml:space="preserve"> в возрасте до 18 лет, находящихся под опекой (попечительством).</w:t>
      </w:r>
    </w:p>
    <w:p w14:paraId="5EABA349" w14:textId="77777777" w:rsidR="009C3912" w:rsidRDefault="00B416AE">
      <w:pPr>
        <w:pStyle w:val="ac"/>
      </w:pPr>
      <w:bookmarkStart w:id="33" w:name="anchor32323"/>
      <w:bookmarkEnd w:id="33"/>
      <w:r>
        <w:rPr>
          <w:vertAlign w:val="superscript"/>
        </w:rPr>
        <w:t>23</w:t>
      </w:r>
      <w:r>
        <w:t xml:space="preserve"> Указывается совокупная сумма полученных алиментов заявителем и (или) членами семьи за период, за который рассчитывается среднедушевой доход семьи.</w:t>
      </w:r>
    </w:p>
    <w:p w14:paraId="79A4004E" w14:textId="77777777" w:rsidR="009C3912" w:rsidRDefault="009C3912">
      <w:pPr>
        <w:pStyle w:val="a3"/>
      </w:pPr>
    </w:p>
    <w:sectPr w:rsidR="009C3912">
      <w:footerReference w:type="default" r:id="rId52"/>
      <w:pgSz w:w="11906" w:h="16838"/>
      <w:pgMar w:top="794" w:right="566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BE91" w14:textId="77777777" w:rsidR="00B416AE" w:rsidRDefault="00B416AE">
      <w:r>
        <w:separator/>
      </w:r>
    </w:p>
  </w:endnote>
  <w:endnote w:type="continuationSeparator" w:id="0">
    <w:p w14:paraId="4215326C" w14:textId="77777777" w:rsidR="00B416AE" w:rsidRDefault="00B4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1D7D" w14:textId="77777777" w:rsidR="00EC399E" w:rsidRDefault="00B416AE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6570" w14:textId="77777777" w:rsidR="00B416AE" w:rsidRDefault="00B416AE">
      <w:r>
        <w:rPr>
          <w:color w:val="000000"/>
        </w:rPr>
        <w:separator/>
      </w:r>
    </w:p>
  </w:footnote>
  <w:footnote w:type="continuationSeparator" w:id="0">
    <w:p w14:paraId="39726DC4" w14:textId="77777777" w:rsidR="00B416AE" w:rsidRDefault="00B4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3912"/>
    <w:rsid w:val="001925CC"/>
    <w:rsid w:val="009C3912"/>
    <w:rsid w:val="00B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EA1C"/>
  <w15:docId w15:val="{3185E02D-C2C8-43D9-8923-910A5B2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anchor3777" TargetMode="External"/><Relationship Id="rId18" Type="http://schemas.openxmlformats.org/officeDocument/2006/relationships/hyperlink" Target="#anchor31111" TargetMode="External"/><Relationship Id="rId26" Type="http://schemas.openxmlformats.org/officeDocument/2006/relationships/hyperlink" Target="#anchor3888" TargetMode="External"/><Relationship Id="rId39" Type="http://schemas.openxmlformats.org/officeDocument/2006/relationships/hyperlink" Target="#anchor11000" TargetMode="External"/><Relationship Id="rId21" Type="http://schemas.openxmlformats.org/officeDocument/2006/relationships/hyperlink" Target="#anchor31414" TargetMode="External"/><Relationship Id="rId34" Type="http://schemas.openxmlformats.org/officeDocument/2006/relationships/hyperlink" Target="https://internet.garant.ru/document/redirect/405309425/0" TargetMode="External"/><Relationship Id="rId42" Type="http://schemas.openxmlformats.org/officeDocument/2006/relationships/hyperlink" Target="#anchor3108" TargetMode="External"/><Relationship Id="rId47" Type="http://schemas.openxmlformats.org/officeDocument/2006/relationships/hyperlink" Target="#anchor3117" TargetMode="External"/><Relationship Id="rId50" Type="http://schemas.openxmlformats.org/officeDocument/2006/relationships/hyperlink" Target="#anchor3309" TargetMode="External"/><Relationship Id="rId7" Type="http://schemas.openxmlformats.org/officeDocument/2006/relationships/hyperlink" Target="#anchor3333" TargetMode="External"/><Relationship Id="rId2" Type="http://schemas.openxmlformats.org/officeDocument/2006/relationships/settings" Target="settings.xml"/><Relationship Id="rId16" Type="http://schemas.openxmlformats.org/officeDocument/2006/relationships/hyperlink" Target="#anchor3999" TargetMode="External"/><Relationship Id="rId29" Type="http://schemas.openxmlformats.org/officeDocument/2006/relationships/hyperlink" Target="#anchor31717" TargetMode="External"/><Relationship Id="rId11" Type="http://schemas.openxmlformats.org/officeDocument/2006/relationships/hyperlink" Target="#anchor3555" TargetMode="External"/><Relationship Id="rId24" Type="http://schemas.openxmlformats.org/officeDocument/2006/relationships/hyperlink" Target="#anchor3666" TargetMode="External"/><Relationship Id="rId32" Type="http://schemas.openxmlformats.org/officeDocument/2006/relationships/hyperlink" Target="#anchor31919" TargetMode="External"/><Relationship Id="rId37" Type="http://schemas.openxmlformats.org/officeDocument/2006/relationships/hyperlink" Target="#anchor32323" TargetMode="External"/><Relationship Id="rId40" Type="http://schemas.openxmlformats.org/officeDocument/2006/relationships/hyperlink" Target="#anchor0" TargetMode="External"/><Relationship Id="rId45" Type="http://schemas.openxmlformats.org/officeDocument/2006/relationships/hyperlink" Target="https://internet.garant.ru/document/redirect/12184522/21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#anchor3555" TargetMode="External"/><Relationship Id="rId19" Type="http://schemas.openxmlformats.org/officeDocument/2006/relationships/hyperlink" Target="#anchor31212" TargetMode="External"/><Relationship Id="rId31" Type="http://schemas.openxmlformats.org/officeDocument/2006/relationships/hyperlink" Target="#anchor31919" TargetMode="External"/><Relationship Id="rId44" Type="http://schemas.openxmlformats.org/officeDocument/2006/relationships/hyperlink" Target="https://internet.garant.ru/document/redirect/3921257/0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#anchor3444" TargetMode="External"/><Relationship Id="rId14" Type="http://schemas.openxmlformats.org/officeDocument/2006/relationships/hyperlink" Target="#anchor3888" TargetMode="External"/><Relationship Id="rId22" Type="http://schemas.openxmlformats.org/officeDocument/2006/relationships/hyperlink" Target="#anchor31515" TargetMode="External"/><Relationship Id="rId27" Type="http://schemas.openxmlformats.org/officeDocument/2006/relationships/hyperlink" Target="#anchor31616" TargetMode="External"/><Relationship Id="rId30" Type="http://schemas.openxmlformats.org/officeDocument/2006/relationships/hyperlink" Target="#anchor31818" TargetMode="External"/><Relationship Id="rId35" Type="http://schemas.openxmlformats.org/officeDocument/2006/relationships/hyperlink" Target="#anchor32121" TargetMode="External"/><Relationship Id="rId43" Type="http://schemas.openxmlformats.org/officeDocument/2006/relationships/hyperlink" Target="https://internet.garant.ru/document/redirect/10180093/0" TargetMode="External"/><Relationship Id="rId48" Type="http://schemas.openxmlformats.org/officeDocument/2006/relationships/hyperlink" Target="#anchor3117" TargetMode="External"/><Relationship Id="rId8" Type="http://schemas.openxmlformats.org/officeDocument/2006/relationships/hyperlink" Target="#anchor3444" TargetMode="External"/><Relationship Id="rId51" Type="http://schemas.openxmlformats.org/officeDocument/2006/relationships/hyperlink" Target="#anchor33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anchor3666" TargetMode="External"/><Relationship Id="rId17" Type="http://schemas.openxmlformats.org/officeDocument/2006/relationships/hyperlink" Target="#anchor31010" TargetMode="External"/><Relationship Id="rId25" Type="http://schemas.openxmlformats.org/officeDocument/2006/relationships/hyperlink" Target="#anchor3777" TargetMode="External"/><Relationship Id="rId33" Type="http://schemas.openxmlformats.org/officeDocument/2006/relationships/hyperlink" Target="#anchor32020" TargetMode="External"/><Relationship Id="rId38" Type="http://schemas.openxmlformats.org/officeDocument/2006/relationships/hyperlink" Target="https://internet.garant.ru/document/redirect/555333/0" TargetMode="External"/><Relationship Id="rId46" Type="http://schemas.openxmlformats.org/officeDocument/2006/relationships/hyperlink" Target="https://internet.garant.ru/document/redirect/12148539/1000" TargetMode="External"/><Relationship Id="rId20" Type="http://schemas.openxmlformats.org/officeDocument/2006/relationships/hyperlink" Target="#anchor31313" TargetMode="External"/><Relationship Id="rId41" Type="http://schemas.openxmlformats.org/officeDocument/2006/relationships/hyperlink" Target="#anchor310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anchor3222" TargetMode="External"/><Relationship Id="rId15" Type="http://schemas.openxmlformats.org/officeDocument/2006/relationships/image" Target="media/image1.png"/><Relationship Id="rId23" Type="http://schemas.openxmlformats.org/officeDocument/2006/relationships/hyperlink" Target="#anchor3222" TargetMode="External"/><Relationship Id="rId28" Type="http://schemas.openxmlformats.org/officeDocument/2006/relationships/hyperlink" Target="#anchor3222" TargetMode="External"/><Relationship Id="rId36" Type="http://schemas.openxmlformats.org/officeDocument/2006/relationships/hyperlink" Target="#anchor32222" TargetMode="External"/><Relationship Id="rId49" Type="http://schemas.openxmlformats.org/officeDocument/2006/relationships/hyperlink" Target="#anchor310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2842</Words>
  <Characters>23284</Characters>
  <Application>Microsoft Office Word</Application>
  <DocSecurity>0</DocSecurity>
  <Lines>3880</Lines>
  <Paragraphs>102</Paragraphs>
  <ScaleCrop>false</ScaleCrop>
  <Company/>
  <LinksUpToDate>false</LinksUpToDate>
  <CharactersWithSpaces>26024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2024-01-12T13:01:00Z</cp:lastPrinted>
  <dcterms:created xsi:type="dcterms:W3CDTF">2025-07-17T10:00:00Z</dcterms:created>
  <dcterms:modified xsi:type="dcterms:W3CDTF">2025-07-17T10:00:00Z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